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ayout w:type="fixed"/>
        <w:tblLook w:val="0600" w:firstRow="0" w:lastRow="0" w:firstColumn="0" w:lastColumn="0" w:noHBand="1" w:noVBand="1"/>
      </w:tblPr>
      <w:tblGrid>
        <w:gridCol w:w="4819"/>
        <w:gridCol w:w="1871"/>
        <w:gridCol w:w="3402"/>
      </w:tblGrid>
      <w:tr w:rsidR="00F10A6D" w14:paraId="6ED736CA" w14:textId="77777777" w:rsidTr="00216305">
        <w:trPr>
          <w:trHeight w:hRule="exact" w:val="260"/>
        </w:trPr>
        <w:tc>
          <w:tcPr>
            <w:tcW w:w="4819" w:type="dxa"/>
          </w:tcPr>
          <w:tbl>
            <w:tblPr>
              <w:tblStyle w:val="Grilledutableau"/>
              <w:tblW w:w="0" w:type="auto"/>
              <w:tblBorders>
                <w:bottom w:val="single" w:sz="4" w:space="0" w:color="auto"/>
              </w:tblBorders>
              <w:tblLayout w:type="fixed"/>
              <w:tblLook w:val="04A0" w:firstRow="1" w:lastRow="0" w:firstColumn="1" w:lastColumn="0" w:noHBand="0" w:noVBand="1"/>
            </w:tblPr>
            <w:tblGrid>
              <w:gridCol w:w="4243"/>
            </w:tblGrid>
            <w:tr w:rsidR="00F10A6D" w:rsidRPr="00F10A6D" w14:paraId="4233F503" w14:textId="77777777" w:rsidTr="00C627C3">
              <w:tc>
                <w:tcPr>
                  <w:tcW w:w="4243" w:type="dxa"/>
                </w:tcPr>
                <w:p w14:paraId="75B52AB2" w14:textId="431C311E" w:rsidR="00F10A6D" w:rsidRPr="00F10A6D" w:rsidRDefault="00F10A6D" w:rsidP="00F10A6D">
                  <w:pPr>
                    <w:spacing w:line="240" w:lineRule="auto"/>
                    <w:rPr>
                      <w:sz w:val="16"/>
                      <w:szCs w:val="16"/>
                    </w:rPr>
                  </w:pPr>
                </w:p>
              </w:tc>
            </w:tr>
          </w:tbl>
          <w:p w14:paraId="5E4B41CA" w14:textId="77777777" w:rsidR="00F10A6D" w:rsidRDefault="00F10A6D" w:rsidP="00E70292"/>
        </w:tc>
        <w:tc>
          <w:tcPr>
            <w:tcW w:w="1871" w:type="dxa"/>
          </w:tcPr>
          <w:p w14:paraId="0827CA16" w14:textId="77777777" w:rsidR="00F10A6D" w:rsidRDefault="00F10A6D" w:rsidP="00E70292"/>
        </w:tc>
        <w:tc>
          <w:tcPr>
            <w:tcW w:w="3402" w:type="dxa"/>
            <w:vMerge w:val="restart"/>
          </w:tcPr>
          <w:p w14:paraId="2E903F40" w14:textId="330ADF10" w:rsidR="00F10A6D" w:rsidRDefault="00F10A6D" w:rsidP="00F10A6D">
            <w:pPr>
              <w:tabs>
                <w:tab w:val="left" w:pos="709"/>
              </w:tabs>
            </w:pPr>
          </w:p>
        </w:tc>
      </w:tr>
      <w:tr w:rsidR="00F10A6D" w14:paraId="45F2AF17" w14:textId="77777777" w:rsidTr="00216305">
        <w:trPr>
          <w:trHeight w:hRule="exact" w:val="260"/>
        </w:trPr>
        <w:tc>
          <w:tcPr>
            <w:tcW w:w="4819" w:type="dxa"/>
          </w:tcPr>
          <w:p w14:paraId="515DDA98" w14:textId="77777777" w:rsidR="00F10A6D" w:rsidRDefault="00F10A6D" w:rsidP="00E70292"/>
        </w:tc>
        <w:tc>
          <w:tcPr>
            <w:tcW w:w="1871" w:type="dxa"/>
          </w:tcPr>
          <w:p w14:paraId="1897D2C3" w14:textId="77777777" w:rsidR="00F10A6D" w:rsidRDefault="00F10A6D" w:rsidP="00E70292"/>
        </w:tc>
        <w:tc>
          <w:tcPr>
            <w:tcW w:w="3402" w:type="dxa"/>
            <w:vMerge/>
          </w:tcPr>
          <w:p w14:paraId="137D38A4" w14:textId="77777777" w:rsidR="00F10A6D" w:rsidRDefault="00F10A6D" w:rsidP="00E70292"/>
        </w:tc>
      </w:tr>
      <w:tr w:rsidR="00F10A6D" w14:paraId="1C9AD419" w14:textId="77777777" w:rsidTr="00216305">
        <w:trPr>
          <w:trHeight w:hRule="exact" w:val="1300"/>
        </w:trPr>
        <w:tc>
          <w:tcPr>
            <w:tcW w:w="4819" w:type="dxa"/>
          </w:tcPr>
          <w:p w14:paraId="0A33D216" w14:textId="0B679356" w:rsidR="00F10A6D" w:rsidRDefault="00382749" w:rsidP="00F10A6D">
            <w:r>
              <w:fldChar w:fldCharType="begin" w:fldLock="1">
                <w:ffData>
                  <w:name w:val="start"/>
                  <w:enabled/>
                  <w:calcOnExit w:val="0"/>
                  <w:textInput>
                    <w:default w:val="Adresse du destinataire (à l’attention du personnel)"/>
                  </w:textInput>
                </w:ffData>
              </w:fldChar>
            </w:r>
            <w:bookmarkStart w:id="0" w:name="start"/>
            <w:r>
              <w:instrText xml:space="preserve"> FORMTEXT </w:instrText>
            </w:r>
            <w:r>
              <w:fldChar w:fldCharType="separate"/>
            </w:r>
            <w:r>
              <w:t>Adresse du destinataire (à l’attention du personnel)</w:t>
            </w:r>
            <w:r>
              <w:fldChar w:fldCharType="end"/>
            </w:r>
            <w:bookmarkEnd w:id="0"/>
          </w:p>
        </w:tc>
        <w:tc>
          <w:tcPr>
            <w:tcW w:w="1871" w:type="dxa"/>
          </w:tcPr>
          <w:p w14:paraId="010F4979" w14:textId="77777777" w:rsidR="00F10A6D" w:rsidRDefault="00F10A6D" w:rsidP="00E70292"/>
        </w:tc>
        <w:tc>
          <w:tcPr>
            <w:tcW w:w="3402" w:type="dxa"/>
            <w:vMerge/>
          </w:tcPr>
          <w:p w14:paraId="42825244" w14:textId="77777777" w:rsidR="00F10A6D" w:rsidRDefault="00F10A6D" w:rsidP="00E70292"/>
        </w:tc>
      </w:tr>
      <w:tr w:rsidR="00F10A6D" w14:paraId="75F6A3FC" w14:textId="77777777" w:rsidTr="00216305">
        <w:trPr>
          <w:trHeight w:hRule="exact" w:val="907"/>
        </w:trPr>
        <w:tc>
          <w:tcPr>
            <w:tcW w:w="4819" w:type="dxa"/>
          </w:tcPr>
          <w:p w14:paraId="7AC77668" w14:textId="77777777" w:rsidR="00F10A6D" w:rsidRDefault="00F10A6D" w:rsidP="00E70292"/>
        </w:tc>
        <w:tc>
          <w:tcPr>
            <w:tcW w:w="1871" w:type="dxa"/>
          </w:tcPr>
          <w:p w14:paraId="51165DE1" w14:textId="77777777" w:rsidR="00F10A6D" w:rsidRDefault="00F10A6D" w:rsidP="00E70292"/>
        </w:tc>
        <w:tc>
          <w:tcPr>
            <w:tcW w:w="3402" w:type="dxa"/>
            <w:vMerge/>
          </w:tcPr>
          <w:p w14:paraId="621C625E" w14:textId="77777777" w:rsidR="00F10A6D" w:rsidRDefault="00F10A6D" w:rsidP="00E70292"/>
        </w:tc>
      </w:tr>
      <w:tr w:rsidR="00F10A6D" w14:paraId="008A182F" w14:textId="77777777" w:rsidTr="00216305">
        <w:tc>
          <w:tcPr>
            <w:tcW w:w="4819" w:type="dxa"/>
          </w:tcPr>
          <w:p w14:paraId="11FDF3B6" w14:textId="4867763B" w:rsidR="00F10A6D" w:rsidRDefault="00A420F1" w:rsidP="00E70292">
            <w:r>
              <w:fldChar w:fldCharType="begin" w:fldLock="1">
                <w:ffData>
                  <w:name w:val=""/>
                  <w:enabled/>
                  <w:calcOnExit w:val="0"/>
                  <w:textInput>
                    <w:default w:val="Lieu, date"/>
                  </w:textInput>
                </w:ffData>
              </w:fldChar>
            </w:r>
            <w:r>
              <w:instrText xml:space="preserve"> FORMTEXT </w:instrText>
            </w:r>
            <w:r>
              <w:fldChar w:fldCharType="separate"/>
            </w:r>
            <w:r>
              <w:t>Lieu, date</w:t>
            </w:r>
            <w:r>
              <w:fldChar w:fldCharType="end"/>
            </w:r>
          </w:p>
        </w:tc>
        <w:tc>
          <w:tcPr>
            <w:tcW w:w="1871" w:type="dxa"/>
          </w:tcPr>
          <w:p w14:paraId="567B35A7" w14:textId="77777777" w:rsidR="00F10A6D" w:rsidRDefault="00F10A6D" w:rsidP="00E70292"/>
        </w:tc>
        <w:tc>
          <w:tcPr>
            <w:tcW w:w="3402" w:type="dxa"/>
          </w:tcPr>
          <w:p w14:paraId="4FC62BC6" w14:textId="77777777" w:rsidR="00F10A6D" w:rsidRDefault="00F10A6D" w:rsidP="00E70292"/>
        </w:tc>
      </w:tr>
      <w:tr w:rsidR="00F10A6D" w14:paraId="29365EEC" w14:textId="77777777" w:rsidTr="00216305">
        <w:trPr>
          <w:trHeight w:hRule="exact" w:val="260"/>
        </w:trPr>
        <w:tc>
          <w:tcPr>
            <w:tcW w:w="10092" w:type="dxa"/>
            <w:gridSpan w:val="3"/>
          </w:tcPr>
          <w:p w14:paraId="4CCE80F7" w14:textId="77777777" w:rsidR="00F10A6D" w:rsidRDefault="00F10A6D" w:rsidP="00E70292"/>
        </w:tc>
      </w:tr>
      <w:tr w:rsidR="00F10A6D" w14:paraId="41320CC1" w14:textId="77777777" w:rsidTr="00216305">
        <w:tc>
          <w:tcPr>
            <w:tcW w:w="10092" w:type="dxa"/>
            <w:gridSpan w:val="3"/>
          </w:tcPr>
          <w:p w14:paraId="25E444D9" w14:textId="65871014" w:rsidR="00F10A6D" w:rsidRDefault="00105D0A" w:rsidP="00F10A6D">
            <w:pPr>
              <w:pStyle w:val="Betreff"/>
            </w:pPr>
            <w:r>
              <w:t>Solde d’heures supplémentaires au 31 décembre [</w:t>
            </w:r>
            <w:r>
              <w:rPr>
                <w:highlight w:val="yellow"/>
              </w:rPr>
              <w:t>ANNÉE</w:t>
            </w:r>
            <w:r>
              <w:t>]</w:t>
            </w:r>
          </w:p>
        </w:tc>
      </w:tr>
      <w:tr w:rsidR="00F10A6D" w14:paraId="4087848F" w14:textId="77777777" w:rsidTr="00216305">
        <w:trPr>
          <w:trHeight w:hRule="exact" w:val="520"/>
        </w:trPr>
        <w:tc>
          <w:tcPr>
            <w:tcW w:w="10092" w:type="dxa"/>
            <w:gridSpan w:val="3"/>
          </w:tcPr>
          <w:p w14:paraId="38200C60" w14:textId="77777777" w:rsidR="00F10A6D" w:rsidRDefault="00F10A6D" w:rsidP="00E70292"/>
        </w:tc>
      </w:tr>
    </w:tbl>
    <w:p w14:paraId="29F538F1" w14:textId="65DC02BD" w:rsidR="00F10A6D" w:rsidRDefault="00CD515F" w:rsidP="00F10A6D">
      <w:r>
        <w:fldChar w:fldCharType="begin" w:fldLock="1">
          <w:ffData>
            <w:name w:val=""/>
            <w:enabled/>
            <w:calcOnExit w:val="0"/>
            <w:textInput>
              <w:default w:val="Chère collaboratrice, cher collaborateur,"/>
            </w:textInput>
          </w:ffData>
        </w:fldChar>
      </w:r>
      <w:r>
        <w:instrText xml:space="preserve"> FORMTEXT </w:instrText>
      </w:r>
      <w:r>
        <w:fldChar w:fldCharType="separate"/>
      </w:r>
      <w:r>
        <w:t>Chère collaboratrice, cher collaborateur,</w:t>
      </w:r>
      <w:r>
        <w:fldChar w:fldCharType="end"/>
      </w:r>
    </w:p>
    <w:p w14:paraId="3D745C81" w14:textId="77777777" w:rsidR="00CD515F" w:rsidRDefault="00CD515F" w:rsidP="00562349"/>
    <w:p w14:paraId="40233000" w14:textId="73C6AAAC" w:rsidR="006012E8" w:rsidRDefault="006012E8" w:rsidP="00562349">
      <w:r>
        <w:t xml:space="preserve">Conformément à la nouvelle Convention nationale 2026-2031, l’employeur décide de l’utilisation de la moitié du solde d’heures supplémentaires au 31 décembre, et l’employé/e de l’autre moitié. L’employeur comme l’employé/e peuvent ainsi décider: </w:t>
      </w:r>
    </w:p>
    <w:p w14:paraId="6DD8B56D" w14:textId="77777777" w:rsidR="006012E8" w:rsidRDefault="006012E8" w:rsidP="006012E8">
      <w:pPr>
        <w:pStyle w:val="Paragraphedeliste"/>
        <w:numPr>
          <w:ilvl w:val="0"/>
          <w:numId w:val="47"/>
        </w:numPr>
      </w:pPr>
      <w:r>
        <w:t>de laisser les heures supplémentaires sur le compte des heures en plus,</w:t>
      </w:r>
    </w:p>
    <w:p w14:paraId="14D163E6" w14:textId="3997470D" w:rsidR="006012E8" w:rsidRDefault="006012E8" w:rsidP="006012E8">
      <w:pPr>
        <w:pStyle w:val="Paragraphedeliste"/>
        <w:numPr>
          <w:ilvl w:val="0"/>
          <w:numId w:val="47"/>
        </w:numPr>
      </w:pPr>
      <w:r>
        <w:t xml:space="preserve">de (se faire) payer les heures supplémentaires à la fin janvier avec supplément de 25%, ou </w:t>
      </w:r>
    </w:p>
    <w:p w14:paraId="75ED5C23" w14:textId="0980B4CC" w:rsidR="006012E8" w:rsidRDefault="006012E8" w:rsidP="006012E8">
      <w:pPr>
        <w:pStyle w:val="Paragraphedeliste"/>
        <w:numPr>
          <w:ilvl w:val="0"/>
          <w:numId w:val="47"/>
        </w:numPr>
      </w:pPr>
      <w:r>
        <w:t>de basculer les heures sur un compte de vacances supplémentaires si la création d’un tel compte a été convenue.</w:t>
      </w:r>
    </w:p>
    <w:p w14:paraId="6B91FFDC" w14:textId="77777777" w:rsidR="007B00F7" w:rsidRDefault="007B00F7" w:rsidP="007B00F7"/>
    <w:p w14:paraId="2BF62552" w14:textId="7335B9AF" w:rsidR="007B00F7" w:rsidRDefault="008728BD" w:rsidP="007B00F7">
      <w:r>
        <w:t xml:space="preserve">Nous vous prions de nous faire savoir d’ici au </w:t>
      </w:r>
      <w:r>
        <w:rPr>
          <w:highlight w:val="yellow"/>
        </w:rPr>
        <w:t>[jj mmm AAAA</w:t>
      </w:r>
      <w:r>
        <w:t>] ce que vous souhaitez faire avec la moitié des heures supplémentaires dont vous disposez. En absence de réponse de votre part dans le délai imparti, nous laisserons votre moitié des heures sur le compte des heures en plus à des fins de compensation.</w:t>
      </w:r>
    </w:p>
    <w:p w14:paraId="220BD916" w14:textId="77777777" w:rsidR="00044FFE" w:rsidRDefault="00044FFE" w:rsidP="007B00F7"/>
    <w:p w14:paraId="5199DF37" w14:textId="07E4F138" w:rsidR="00562349" w:rsidRPr="00562349" w:rsidRDefault="00562349" w:rsidP="00562349">
      <w:r>
        <w:t xml:space="preserve">Pour tout renseignement complémentaire, </w:t>
      </w:r>
      <w:r>
        <w:rPr>
          <w:highlight w:val="yellow"/>
        </w:rPr>
        <w:t>[nom de l’employé/e des ressources humaines]</w:t>
      </w:r>
      <w:r>
        <w:t xml:space="preserve"> se tient à votre disposition.</w:t>
      </w:r>
    </w:p>
    <w:p w14:paraId="6284D45C" w14:textId="77777777" w:rsidR="00214407" w:rsidRDefault="00214407" w:rsidP="00562349"/>
    <w:p w14:paraId="17153366" w14:textId="2AB0FA73" w:rsidR="00562349" w:rsidRPr="00562349" w:rsidRDefault="00562349" w:rsidP="00562349">
      <w:r>
        <w:t>Meilleures salutations</w:t>
      </w:r>
    </w:p>
    <w:p w14:paraId="2361918B" w14:textId="77777777" w:rsidR="00562349" w:rsidRPr="00562349" w:rsidRDefault="00562349" w:rsidP="00562349">
      <w:r>
        <w:rPr>
          <w:highlight w:val="yellow"/>
        </w:rPr>
        <w:t>[Signature de l'employeur]</w:t>
      </w:r>
    </w:p>
    <w:p w14:paraId="453CFB6B" w14:textId="7A7BAA51" w:rsidR="003B4CDC" w:rsidRDefault="003B4CDC">
      <w:r>
        <w:br w:type="page"/>
      </w:r>
    </w:p>
    <w:p w14:paraId="7541D48B" w14:textId="7AB19FE5" w:rsidR="00F10A6D" w:rsidRDefault="003B3F35" w:rsidP="00F10A6D">
      <w:pPr>
        <w:rPr>
          <w:b/>
          <w:bCs/>
          <w:sz w:val="28"/>
          <w:szCs w:val="28"/>
        </w:rPr>
      </w:pPr>
      <w:r>
        <w:rPr>
          <w:b/>
          <w:sz w:val="28"/>
        </w:rPr>
        <w:lastRenderedPageBreak/>
        <w:t>Solde d’heures supplémentaires au 31 décembre [</w:t>
      </w:r>
      <w:r>
        <w:rPr>
          <w:b/>
          <w:sz w:val="28"/>
          <w:highlight w:val="yellow"/>
        </w:rPr>
        <w:t>ANNÉE</w:t>
      </w:r>
      <w:r>
        <w:rPr>
          <w:b/>
          <w:sz w:val="28"/>
        </w:rPr>
        <w:t>]</w:t>
      </w:r>
    </w:p>
    <w:p w14:paraId="05E77CB6" w14:textId="77777777" w:rsidR="00CA2406" w:rsidRPr="00117669" w:rsidRDefault="00CA2406" w:rsidP="00F10A6D">
      <w:pPr>
        <w:rPr>
          <w:b/>
          <w:bCs/>
          <w:sz w:val="28"/>
          <w:szCs w:val="28"/>
        </w:rPr>
      </w:pPr>
    </w:p>
    <w:p w14:paraId="0432AFC0" w14:textId="77777777" w:rsidR="00117669" w:rsidRPr="00117669" w:rsidRDefault="00117669" w:rsidP="00F10A6D">
      <w:pPr>
        <w:rPr>
          <w:b/>
          <w:bCs/>
        </w:rPr>
      </w:pPr>
    </w:p>
    <w:p w14:paraId="5E2D7054" w14:textId="38147683" w:rsidR="00AC1077" w:rsidRPr="00117669" w:rsidRDefault="00AC1077" w:rsidP="00F10A6D">
      <w:r>
        <w:rPr>
          <w:b/>
        </w:rPr>
        <w:t xml:space="preserve">Nom / prénom: </w:t>
      </w:r>
      <w:r>
        <w:t>_________________________________________</w:t>
      </w:r>
    </w:p>
    <w:p w14:paraId="0AB35174" w14:textId="77777777" w:rsidR="00117669" w:rsidRPr="00117669" w:rsidRDefault="00117669" w:rsidP="00F10A6D"/>
    <w:p w14:paraId="7586A2E7" w14:textId="77777777" w:rsidR="00CA2406" w:rsidRDefault="00CA2406" w:rsidP="00F10A6D"/>
    <w:p w14:paraId="39479880" w14:textId="5D2DE438" w:rsidR="00963072" w:rsidRPr="00117669" w:rsidRDefault="00010FF7" w:rsidP="00F10A6D">
      <w:r>
        <w:t xml:space="preserve">Je vous communique par la présente mon choix quant à l’affectation de ma moitié du solde d’heures supplémentaires au 31 décembre </w:t>
      </w:r>
      <w:r>
        <w:rPr>
          <w:highlight w:val="yellow"/>
        </w:rPr>
        <w:t>[</w:t>
      </w:r>
      <w:r w:rsidR="00FF2D33">
        <w:rPr>
          <w:highlight w:val="yellow"/>
        </w:rPr>
        <w:t>année</w:t>
      </w:r>
      <w:r>
        <w:rPr>
          <w:highlight w:val="yellow"/>
        </w:rPr>
        <w:t>]</w:t>
      </w:r>
      <w:r>
        <w:t>.</w:t>
      </w:r>
    </w:p>
    <w:p w14:paraId="7F27432F" w14:textId="77777777" w:rsidR="00996EF4" w:rsidRPr="00117669" w:rsidRDefault="00996EF4" w:rsidP="00F10A6D"/>
    <w:p w14:paraId="6415EF86" w14:textId="4D6A900F" w:rsidR="00996EF4" w:rsidRPr="00117669" w:rsidRDefault="00996EF4" w:rsidP="00996EF4">
      <w:r>
        <w:rPr>
          <w:rFonts w:ascii="Segoe UI Symbol" w:hAnsi="Segoe UI Symbol"/>
        </w:rPr>
        <w:t>☐</w:t>
      </w:r>
      <w:r>
        <w:t xml:space="preserve"> Laisser sur le compte des heures en plus</w:t>
      </w:r>
    </w:p>
    <w:p w14:paraId="3892C378" w14:textId="77777777" w:rsidR="00996EF4" w:rsidRPr="00117669" w:rsidRDefault="00996EF4" w:rsidP="00797ACD">
      <w:pPr>
        <w:ind w:firstLine="284"/>
      </w:pPr>
      <w:r>
        <w:t>Je souhaite que ma moitié des heures supplémentaires reste sur mon compte des heures en plus.</w:t>
      </w:r>
    </w:p>
    <w:p w14:paraId="716199A0" w14:textId="77777777" w:rsidR="00996EF4" w:rsidRPr="00117669" w:rsidRDefault="00996EF4" w:rsidP="00996EF4"/>
    <w:p w14:paraId="484F7075" w14:textId="77F4B95A" w:rsidR="00996EF4" w:rsidRPr="00117669" w:rsidRDefault="00996EF4" w:rsidP="00996EF4">
      <w:r>
        <w:rPr>
          <w:rFonts w:ascii="Segoe UI Symbol" w:hAnsi="Segoe UI Symbol"/>
        </w:rPr>
        <w:t>☐</w:t>
      </w:r>
      <w:r>
        <w:t xml:space="preserve"> Paiement avec supplément de 25%</w:t>
      </w:r>
    </w:p>
    <w:p w14:paraId="2A9A108C" w14:textId="77777777" w:rsidR="00996EF4" w:rsidRPr="00117669" w:rsidRDefault="00996EF4" w:rsidP="00797ACD">
      <w:pPr>
        <w:ind w:left="284"/>
      </w:pPr>
      <w:r>
        <w:t>Je souhaite que ma moitié des heures supplémentaires me soit payée fin janvier avec un supplément de 25%.</w:t>
      </w:r>
    </w:p>
    <w:p w14:paraId="73798EBE" w14:textId="77777777" w:rsidR="00996EF4" w:rsidRPr="00117669" w:rsidRDefault="00996EF4" w:rsidP="00996EF4"/>
    <w:p w14:paraId="1965FE98" w14:textId="6C54804B" w:rsidR="00996EF4" w:rsidRPr="00117669" w:rsidRDefault="00996EF4" w:rsidP="00996EF4">
      <w:r>
        <w:rPr>
          <w:rFonts w:ascii="Segoe UI Symbol" w:hAnsi="Segoe UI Symbol"/>
        </w:rPr>
        <w:t>☐</w:t>
      </w:r>
      <w:r>
        <w:t xml:space="preserve"> Transfert sur le compte de vacances supplémentaires</w:t>
      </w:r>
    </w:p>
    <w:p w14:paraId="78E4D286" w14:textId="7ED3C311" w:rsidR="00996EF4" w:rsidRPr="00117669" w:rsidRDefault="00996EF4" w:rsidP="00C057F7">
      <w:pPr>
        <w:ind w:left="284"/>
      </w:pPr>
      <w:r>
        <w:t>Je souhaite que ma moitié des heures supplémentaires soit reportée sur le compte de vacances supplémentaires, jusqu’à la limite supérieure convenue.</w:t>
      </w:r>
    </w:p>
    <w:p w14:paraId="7D6D5F8E" w14:textId="42CDDF0B" w:rsidR="00996EF4" w:rsidRPr="00117669" w:rsidRDefault="00996EF4" w:rsidP="00797ACD">
      <w:pPr>
        <w:ind w:firstLine="284"/>
      </w:pPr>
      <w:r>
        <w:rPr>
          <w:highlight w:val="yellow"/>
        </w:rPr>
        <w:t>(</w:t>
      </w:r>
      <w:r w:rsidR="00FF2D33">
        <w:rPr>
          <w:highlight w:val="yellow"/>
        </w:rPr>
        <w:t>c</w:t>
      </w:r>
      <w:r>
        <w:rPr>
          <w:highlight w:val="yellow"/>
        </w:rPr>
        <w:t>ondition: un tel compte de vacances supplémentaires a été créé)</w:t>
      </w:r>
    </w:p>
    <w:p w14:paraId="67F7B49B" w14:textId="77777777" w:rsidR="00996EF4" w:rsidRPr="00117669" w:rsidRDefault="00996EF4" w:rsidP="00996EF4"/>
    <w:p w14:paraId="256857B6" w14:textId="3861037A" w:rsidR="00996EF4" w:rsidRDefault="00377043" w:rsidP="00996EF4">
      <w:r>
        <w:rPr>
          <w:b/>
        </w:rPr>
        <w:t>Important:</w:t>
      </w:r>
      <w:r>
        <w:t xml:space="preserve"> en absence de choix, votre moitié des heures supplémentaires restera sur le compte des heures en plus à des fins de compensation.</w:t>
      </w:r>
    </w:p>
    <w:p w14:paraId="649BCCE7" w14:textId="77777777" w:rsidR="00996EF4" w:rsidRDefault="00996EF4" w:rsidP="00996EF4"/>
    <w:p w14:paraId="050DDF31" w14:textId="77777777" w:rsidR="006C3624" w:rsidRPr="00117669" w:rsidRDefault="006C3624" w:rsidP="00996EF4"/>
    <w:p w14:paraId="2EF9AF6B" w14:textId="77777777" w:rsidR="00996EF4" w:rsidRPr="00117669" w:rsidRDefault="00996EF4" w:rsidP="00996EF4">
      <w:r>
        <w:t>Lieu/date: _________________________________________________</w:t>
      </w:r>
    </w:p>
    <w:p w14:paraId="3BCB6E98" w14:textId="77777777" w:rsidR="00996EF4" w:rsidRPr="00117669" w:rsidRDefault="00996EF4" w:rsidP="00996EF4"/>
    <w:p w14:paraId="4A53531C" w14:textId="77777777" w:rsidR="0011197A" w:rsidRPr="00117669" w:rsidRDefault="0011197A" w:rsidP="00996EF4"/>
    <w:p w14:paraId="3B96A0BE" w14:textId="7FF68880" w:rsidR="00F10A6D" w:rsidRDefault="00996EF4" w:rsidP="00F10A6D">
      <w:r>
        <w:t>Signature du collaborateur/de la collaboratrice: _______________________________________</w:t>
      </w:r>
    </w:p>
    <w:sectPr w:rsidR="00F10A6D" w:rsidSect="00F10A6D">
      <w:headerReference w:type="default" r:id="rId11"/>
      <w:pgSz w:w="11906" w:h="16838" w:code="9"/>
      <w:pgMar w:top="2948" w:right="851" w:bottom="1418" w:left="1418" w:header="851" w:footer="227"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9EA52" w14:textId="77777777" w:rsidR="006F7704" w:rsidRDefault="006F7704" w:rsidP="0070135A">
      <w:pPr>
        <w:spacing w:line="240" w:lineRule="auto"/>
      </w:pPr>
      <w:r>
        <w:separator/>
      </w:r>
    </w:p>
  </w:endnote>
  <w:endnote w:type="continuationSeparator" w:id="0">
    <w:p w14:paraId="58782E78" w14:textId="77777777" w:rsidR="006F7704" w:rsidRDefault="006F7704" w:rsidP="007013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96FF8" w14:textId="77777777" w:rsidR="006F7704" w:rsidRDefault="006F7704" w:rsidP="0070135A">
      <w:pPr>
        <w:spacing w:line="240" w:lineRule="auto"/>
      </w:pPr>
    </w:p>
  </w:footnote>
  <w:footnote w:type="continuationSeparator" w:id="0">
    <w:p w14:paraId="13C25DEA" w14:textId="77777777" w:rsidR="006F7704" w:rsidRDefault="006F7704" w:rsidP="007013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A7E52" w14:textId="2B655BAC" w:rsidR="00C627C3" w:rsidRDefault="005266DA" w:rsidP="005266DA">
    <w:pPr>
      <w:pStyle w:val="En-tte"/>
      <w:jc w:val="right"/>
    </w:pPr>
    <w:r>
      <w:t>LOGO DE L’ENTREPRISE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50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54E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941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02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EAFB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8814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864C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A4F3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BA18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B46E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B34C9"/>
    <w:multiLevelType w:val="multilevel"/>
    <w:tmpl w:val="140C736C"/>
    <w:numStyleLink w:val="SBVListeHeading1-3"/>
  </w:abstractNum>
  <w:abstractNum w:abstractNumId="11" w15:restartNumberingAfterBreak="0">
    <w:nsid w:val="0ABC6CD0"/>
    <w:multiLevelType w:val="multilevel"/>
    <w:tmpl w:val="E476126C"/>
    <w:lvl w:ilvl="0">
      <w:start w:val="1"/>
      <w:numFmt w:val="decimal"/>
      <w:pStyle w:val="Listenumros"/>
      <w:lvlText w:val="%1."/>
      <w:lvlJc w:val="left"/>
      <w:pPr>
        <w:tabs>
          <w:tab w:val="num" w:pos="284"/>
        </w:tabs>
        <w:ind w:left="284" w:hanging="284"/>
      </w:pPr>
      <w:rPr>
        <w:rFonts w:hint="default"/>
      </w:rPr>
    </w:lvl>
    <w:lvl w:ilvl="1">
      <w:start w:val="1"/>
      <w:numFmt w:val="none"/>
      <w:lvlText w:val=""/>
      <w:lvlJc w:val="left"/>
      <w:pPr>
        <w:tabs>
          <w:tab w:val="num" w:pos="284"/>
        </w:tabs>
        <w:ind w:left="284" w:hanging="284"/>
      </w:pPr>
      <w:rPr>
        <w:rFonts w:hint="default"/>
      </w:rPr>
    </w:lvl>
    <w:lvl w:ilvl="2">
      <w:start w:val="1"/>
      <w:numFmt w:val="none"/>
      <w:lvlText w:val=""/>
      <w:lvlJc w:val="left"/>
      <w:pPr>
        <w:tabs>
          <w:tab w:val="num" w:pos="284"/>
        </w:tabs>
        <w:ind w:left="284" w:hanging="284"/>
      </w:pPr>
      <w:rPr>
        <w:rFonts w:hint="default"/>
      </w:rPr>
    </w:lvl>
    <w:lvl w:ilvl="3">
      <w:start w:val="1"/>
      <w:numFmt w:val="none"/>
      <w:lvlText w:val=""/>
      <w:lvlJc w:val="left"/>
      <w:pPr>
        <w:tabs>
          <w:tab w:val="num" w:pos="284"/>
        </w:tabs>
        <w:ind w:left="284" w:hanging="284"/>
      </w:pPr>
      <w:rPr>
        <w:rFonts w:hint="default"/>
      </w:rPr>
    </w:lvl>
    <w:lvl w:ilvl="4">
      <w:start w:val="1"/>
      <w:numFmt w:val="none"/>
      <w:lvlText w:val=""/>
      <w:lvlJc w:val="left"/>
      <w:pPr>
        <w:tabs>
          <w:tab w:val="num" w:pos="284"/>
        </w:tabs>
        <w:ind w:left="284" w:hanging="284"/>
      </w:pPr>
      <w:rPr>
        <w:rFonts w:hint="default"/>
      </w:rPr>
    </w:lvl>
    <w:lvl w:ilvl="5">
      <w:start w:val="1"/>
      <w:numFmt w:val="none"/>
      <w:lvlText w:val=""/>
      <w:lvlJc w:val="left"/>
      <w:pPr>
        <w:tabs>
          <w:tab w:val="num" w:pos="284"/>
        </w:tabs>
        <w:ind w:left="284" w:hanging="284"/>
      </w:pPr>
      <w:rPr>
        <w:rFonts w:hint="default"/>
      </w:rPr>
    </w:lvl>
    <w:lvl w:ilvl="6">
      <w:start w:val="1"/>
      <w:numFmt w:val="none"/>
      <w:lvlText w:val=""/>
      <w:lvlJc w:val="left"/>
      <w:pPr>
        <w:tabs>
          <w:tab w:val="num" w:pos="284"/>
        </w:tabs>
        <w:ind w:left="284" w:hanging="284"/>
      </w:pPr>
      <w:rPr>
        <w:rFonts w:hint="default"/>
      </w:rPr>
    </w:lvl>
    <w:lvl w:ilvl="7">
      <w:start w:val="1"/>
      <w:numFmt w:val="none"/>
      <w:lvlText w:val=""/>
      <w:lvlJc w:val="left"/>
      <w:pPr>
        <w:tabs>
          <w:tab w:val="num" w:pos="284"/>
        </w:tabs>
        <w:ind w:left="284" w:hanging="284"/>
      </w:pPr>
      <w:rPr>
        <w:rFonts w:hint="default"/>
      </w:rPr>
    </w:lvl>
    <w:lvl w:ilvl="8">
      <w:start w:val="1"/>
      <w:numFmt w:val="none"/>
      <w:lvlText w:val=""/>
      <w:lvlJc w:val="left"/>
      <w:pPr>
        <w:tabs>
          <w:tab w:val="num" w:pos="284"/>
        </w:tabs>
        <w:ind w:left="284" w:hanging="284"/>
      </w:pPr>
      <w:rPr>
        <w:rFonts w:hint="default"/>
      </w:rPr>
    </w:lvl>
  </w:abstractNum>
  <w:abstractNum w:abstractNumId="12" w15:restartNumberingAfterBreak="0">
    <w:nsid w:val="0ABF6F83"/>
    <w:multiLevelType w:val="multilevel"/>
    <w:tmpl w:val="736C65FC"/>
    <w:styleLink w:val="SBVListe"/>
    <w:lvl w:ilvl="0">
      <w:start w:val="1"/>
      <w:numFmt w:val="decimal"/>
      <w:lvlText w:val="%1."/>
      <w:lvlJc w:val="left"/>
      <w:pPr>
        <w:tabs>
          <w:tab w:val="num" w:pos="284"/>
        </w:tabs>
        <w:ind w:left="284" w:hanging="284"/>
      </w:pPr>
      <w:rPr>
        <w:rFonts w:hint="default"/>
      </w:rPr>
    </w:lvl>
    <w:lvl w:ilvl="1">
      <w:start w:val="1"/>
      <w:numFmt w:val="none"/>
      <w:lvlText w:val=""/>
      <w:lvlJc w:val="left"/>
      <w:pPr>
        <w:tabs>
          <w:tab w:val="num" w:pos="284"/>
        </w:tabs>
        <w:ind w:left="284" w:hanging="284"/>
      </w:pPr>
      <w:rPr>
        <w:rFonts w:hint="default"/>
      </w:rPr>
    </w:lvl>
    <w:lvl w:ilvl="2">
      <w:start w:val="1"/>
      <w:numFmt w:val="none"/>
      <w:lvlText w:val=""/>
      <w:lvlJc w:val="left"/>
      <w:pPr>
        <w:tabs>
          <w:tab w:val="num" w:pos="284"/>
        </w:tabs>
        <w:ind w:left="284" w:hanging="284"/>
      </w:pPr>
      <w:rPr>
        <w:rFonts w:hint="default"/>
      </w:rPr>
    </w:lvl>
    <w:lvl w:ilvl="3">
      <w:start w:val="1"/>
      <w:numFmt w:val="none"/>
      <w:lvlText w:val=""/>
      <w:lvlJc w:val="left"/>
      <w:pPr>
        <w:tabs>
          <w:tab w:val="num" w:pos="284"/>
        </w:tabs>
        <w:ind w:left="284" w:hanging="284"/>
      </w:pPr>
      <w:rPr>
        <w:rFonts w:hint="default"/>
      </w:rPr>
    </w:lvl>
    <w:lvl w:ilvl="4">
      <w:start w:val="1"/>
      <w:numFmt w:val="none"/>
      <w:lvlText w:val=""/>
      <w:lvlJc w:val="left"/>
      <w:pPr>
        <w:tabs>
          <w:tab w:val="num" w:pos="284"/>
        </w:tabs>
        <w:ind w:left="284" w:hanging="284"/>
      </w:pPr>
      <w:rPr>
        <w:rFonts w:hint="default"/>
      </w:rPr>
    </w:lvl>
    <w:lvl w:ilvl="5">
      <w:start w:val="1"/>
      <w:numFmt w:val="none"/>
      <w:lvlText w:val=""/>
      <w:lvlJc w:val="left"/>
      <w:pPr>
        <w:tabs>
          <w:tab w:val="num" w:pos="284"/>
        </w:tabs>
        <w:ind w:left="284" w:hanging="284"/>
      </w:pPr>
      <w:rPr>
        <w:rFonts w:hint="default"/>
      </w:rPr>
    </w:lvl>
    <w:lvl w:ilvl="6">
      <w:start w:val="1"/>
      <w:numFmt w:val="none"/>
      <w:lvlText w:val=""/>
      <w:lvlJc w:val="left"/>
      <w:pPr>
        <w:tabs>
          <w:tab w:val="num" w:pos="284"/>
        </w:tabs>
        <w:ind w:left="284" w:hanging="284"/>
      </w:pPr>
      <w:rPr>
        <w:rFonts w:hint="default"/>
      </w:rPr>
    </w:lvl>
    <w:lvl w:ilvl="7">
      <w:start w:val="1"/>
      <w:numFmt w:val="none"/>
      <w:lvlText w:val=""/>
      <w:lvlJc w:val="left"/>
      <w:pPr>
        <w:tabs>
          <w:tab w:val="num" w:pos="284"/>
        </w:tabs>
        <w:ind w:left="284" w:hanging="284"/>
      </w:pPr>
      <w:rPr>
        <w:rFonts w:hint="default"/>
      </w:rPr>
    </w:lvl>
    <w:lvl w:ilvl="8">
      <w:start w:val="1"/>
      <w:numFmt w:val="none"/>
      <w:lvlText w:val=""/>
      <w:lvlJc w:val="left"/>
      <w:pPr>
        <w:tabs>
          <w:tab w:val="num" w:pos="284"/>
        </w:tabs>
        <w:ind w:left="284" w:hanging="284"/>
      </w:pPr>
      <w:rPr>
        <w:rFonts w:hint="default"/>
      </w:rPr>
    </w:lvl>
  </w:abstractNum>
  <w:abstractNum w:abstractNumId="13" w15:restartNumberingAfterBreak="0">
    <w:nsid w:val="0C1709B7"/>
    <w:multiLevelType w:val="multilevel"/>
    <w:tmpl w:val="6CE6114A"/>
    <w:numStyleLink w:val="SBVListeRom"/>
  </w:abstractNum>
  <w:abstractNum w:abstractNumId="14" w15:restartNumberingAfterBreak="0">
    <w:nsid w:val="162301F9"/>
    <w:multiLevelType w:val="hybridMultilevel"/>
    <w:tmpl w:val="F156F6D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8EF3865"/>
    <w:multiLevelType w:val="multilevel"/>
    <w:tmpl w:val="6CE6114A"/>
    <w:styleLink w:val="SBVListeRom"/>
    <w:lvl w:ilvl="0">
      <w:start w:val="1"/>
      <w:numFmt w:val="upperRoman"/>
      <w:pStyle w:val="Titre9"/>
      <w:suff w:val="space"/>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1BBE7397"/>
    <w:multiLevelType w:val="multilevel"/>
    <w:tmpl w:val="CDB29D7C"/>
    <w:lvl w:ilvl="0">
      <w:start w:val="1"/>
      <w:numFmt w:val="decimal"/>
      <w:suff w:val="space"/>
      <w:lvlText w:val="%1."/>
      <w:lvlJc w:val="left"/>
      <w:pPr>
        <w:ind w:left="0" w:firstLine="0"/>
      </w:pPr>
      <w:rPr>
        <w:rFonts w:hint="default"/>
      </w:rPr>
    </w:lvl>
    <w:lvl w:ilvl="1">
      <w:start w:val="1"/>
      <w:numFmt w:val="decimal"/>
      <w:lvlRestart w:val="0"/>
      <w:suff w:val="space"/>
      <w:lvlText w:val="%2."/>
      <w:lvlJc w:val="left"/>
      <w:pPr>
        <w:ind w:left="0" w:firstLine="0"/>
      </w:pPr>
      <w:rPr>
        <w:rFonts w:hint="default"/>
      </w:rPr>
    </w:lvl>
    <w:lvl w:ilvl="2">
      <w:start w:val="1"/>
      <w:numFmt w:val="decimal"/>
      <w:lvlRestart w:val="0"/>
      <w:suff w:val="space"/>
      <w:lvlText w:val="%3."/>
      <w:lvlJc w:val="left"/>
      <w:pPr>
        <w:ind w:left="0" w:firstLine="0"/>
      </w:pPr>
      <w:rPr>
        <w:rFonts w:hint="default"/>
      </w:rPr>
    </w:lvl>
    <w:lvl w:ilvl="3">
      <w:start w:val="1"/>
      <w:numFmt w:val="decimal"/>
      <w:suff w:val="space"/>
      <w:lvlText w:val="%4"/>
      <w:lvlJc w:val="left"/>
      <w:pPr>
        <w:ind w:left="0" w:firstLine="0"/>
      </w:pPr>
      <w:rPr>
        <w:rFonts w:hint="default"/>
      </w:rPr>
    </w:lvl>
    <w:lvl w:ilvl="4">
      <w:start w:val="1"/>
      <w:numFmt w:val="decimal"/>
      <w:suff w:val="space"/>
      <w:lvlText w:val="%4.%5"/>
      <w:lvlJc w:val="left"/>
      <w:pPr>
        <w:ind w:left="0" w:firstLine="0"/>
      </w:pPr>
      <w:rPr>
        <w:rFonts w:hint="default"/>
      </w:rPr>
    </w:lvl>
    <w:lvl w:ilvl="5">
      <w:start w:val="1"/>
      <w:numFmt w:val="decimal"/>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FD306DC"/>
    <w:multiLevelType w:val="multilevel"/>
    <w:tmpl w:val="140C736C"/>
    <w:numStyleLink w:val="SBVListeHeading1-3"/>
  </w:abstractNum>
  <w:abstractNum w:abstractNumId="18" w15:restartNumberingAfterBreak="0">
    <w:nsid w:val="2700657C"/>
    <w:multiLevelType w:val="multilevel"/>
    <w:tmpl w:val="218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B60F81"/>
    <w:multiLevelType w:val="multilevel"/>
    <w:tmpl w:val="07C2F13C"/>
    <w:styleLink w:val="SBVAufz"/>
    <w:lvl w:ilvl="0">
      <w:start w:val="1"/>
      <w:numFmt w:val="bullet"/>
      <w:pStyle w:val="Listepuces"/>
      <w:lvlText w:val=""/>
      <w:lvlJc w:val="left"/>
      <w:pPr>
        <w:tabs>
          <w:tab w:val="num" w:pos="284"/>
        </w:tabs>
        <w:ind w:left="284" w:hanging="284"/>
      </w:pPr>
      <w:rPr>
        <w:rFonts w:ascii="Wingdings" w:hAnsi="Wingdings" w:hint="default"/>
        <w:color w:val="000000"/>
      </w:rPr>
    </w:lvl>
    <w:lvl w:ilvl="1">
      <w:start w:val="1"/>
      <w:numFmt w:val="bullet"/>
      <w:pStyle w:val="Listepuces2"/>
      <w:lvlText w:val=""/>
      <w:lvlJc w:val="left"/>
      <w:pPr>
        <w:tabs>
          <w:tab w:val="num" w:pos="567"/>
        </w:tabs>
        <w:ind w:left="567" w:hanging="283"/>
      </w:pPr>
      <w:rPr>
        <w:rFonts w:ascii="Wingdings" w:hAnsi="Wingdings" w:hint="default"/>
        <w:color w:val="000000"/>
      </w:rPr>
    </w:lvl>
    <w:lvl w:ilvl="2">
      <w:start w:val="1"/>
      <w:numFmt w:val="bullet"/>
      <w:pStyle w:val="Listepuces3"/>
      <w:lvlText w:val=""/>
      <w:lvlJc w:val="left"/>
      <w:pPr>
        <w:tabs>
          <w:tab w:val="num" w:pos="284"/>
        </w:tabs>
        <w:ind w:left="284" w:hanging="284"/>
      </w:pPr>
      <w:rPr>
        <w:rFonts w:ascii="Wingdings 3" w:hAnsi="Wingdings 3" w:hint="default"/>
        <w:color w:val="000000"/>
      </w:rPr>
    </w:lvl>
    <w:lvl w:ilvl="3">
      <w:start w:val="1"/>
      <w:numFmt w:val="bullet"/>
      <w:pStyle w:val="Listepuces4"/>
      <w:lvlText w:val=""/>
      <w:lvlJc w:val="left"/>
      <w:pPr>
        <w:tabs>
          <w:tab w:val="num" w:pos="567"/>
        </w:tabs>
        <w:ind w:left="567" w:hanging="283"/>
      </w:pPr>
      <w:rPr>
        <w:rFonts w:ascii="Wingdings 3" w:hAnsi="Wingdings 3" w:hint="default"/>
        <w:color w:val="000000"/>
      </w:rPr>
    </w:lvl>
    <w:lvl w:ilvl="4">
      <w:start w:val="1"/>
      <w:numFmt w:val="none"/>
      <w:lvlText w:val=""/>
      <w:lvlJc w:val="left"/>
      <w:pPr>
        <w:tabs>
          <w:tab w:val="num" w:pos="284"/>
        </w:tabs>
        <w:ind w:left="284" w:hanging="284"/>
      </w:pPr>
      <w:rPr>
        <w:rFonts w:hint="default"/>
        <w:color w:val="000000"/>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30B95AB1"/>
    <w:multiLevelType w:val="multilevel"/>
    <w:tmpl w:val="6CE6114A"/>
    <w:numStyleLink w:val="SBVListeRom"/>
  </w:abstractNum>
  <w:abstractNum w:abstractNumId="21" w15:restartNumberingAfterBreak="0">
    <w:nsid w:val="33B728A1"/>
    <w:multiLevelType w:val="multilevel"/>
    <w:tmpl w:val="140C736C"/>
    <w:numStyleLink w:val="SBVListeHeading1-3"/>
  </w:abstractNum>
  <w:abstractNum w:abstractNumId="22" w15:restartNumberingAfterBreak="0">
    <w:nsid w:val="40176811"/>
    <w:multiLevelType w:val="hybridMultilevel"/>
    <w:tmpl w:val="3768F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68926D5"/>
    <w:multiLevelType w:val="multilevel"/>
    <w:tmpl w:val="140C736C"/>
    <w:styleLink w:val="SBVListeHeading1-3"/>
    <w:lvl w:ilvl="0">
      <w:start w:val="1"/>
      <w:numFmt w:val="decimal"/>
      <w:pStyle w:val="Titre1"/>
      <w:suff w:val="space"/>
      <w:lvlText w:val="%1."/>
      <w:lvlJc w:val="left"/>
      <w:pPr>
        <w:ind w:left="0" w:firstLine="0"/>
      </w:pPr>
      <w:rPr>
        <w:rFonts w:hint="default"/>
      </w:rPr>
    </w:lvl>
    <w:lvl w:ilvl="1">
      <w:start w:val="1"/>
      <w:numFmt w:val="decimal"/>
      <w:lvlRestart w:val="0"/>
      <w:pStyle w:val="Titre2"/>
      <w:suff w:val="space"/>
      <w:lvlText w:val="%2."/>
      <w:lvlJc w:val="left"/>
      <w:pPr>
        <w:ind w:left="0" w:firstLine="0"/>
      </w:pPr>
      <w:rPr>
        <w:rFonts w:hint="default"/>
      </w:rPr>
    </w:lvl>
    <w:lvl w:ilvl="2">
      <w:start w:val="1"/>
      <w:numFmt w:val="decimal"/>
      <w:lvlRestart w:val="0"/>
      <w:pStyle w:val="Titre3"/>
      <w:suff w:val="space"/>
      <w:lvlText w:val="%3."/>
      <w:lvlJc w:val="left"/>
      <w:pPr>
        <w:ind w:left="0" w:firstLine="0"/>
      </w:pPr>
      <w:rPr>
        <w:rFonts w:hint="default"/>
      </w:rPr>
    </w:lvl>
    <w:lvl w:ilvl="3">
      <w:start w:val="1"/>
      <w:numFmt w:val="decimal"/>
      <w:pStyle w:val="Titre4"/>
      <w:suff w:val="space"/>
      <w:lvlText w:val="%4"/>
      <w:lvlJc w:val="left"/>
      <w:pPr>
        <w:ind w:left="0" w:firstLine="0"/>
      </w:pPr>
      <w:rPr>
        <w:rFonts w:hint="default"/>
      </w:rPr>
    </w:lvl>
    <w:lvl w:ilvl="4">
      <w:start w:val="1"/>
      <w:numFmt w:val="decimal"/>
      <w:pStyle w:val="Titre5"/>
      <w:suff w:val="space"/>
      <w:lvlText w:val="%4.%5"/>
      <w:lvlJc w:val="left"/>
      <w:pPr>
        <w:ind w:left="0" w:firstLine="0"/>
      </w:pPr>
      <w:rPr>
        <w:rFonts w:hint="default"/>
      </w:rPr>
    </w:lvl>
    <w:lvl w:ilvl="5">
      <w:start w:val="1"/>
      <w:numFmt w:val="decimal"/>
      <w:pStyle w:val="berschrift5Level2"/>
      <w:suff w:val="space"/>
      <w:lvlText w:val="%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46A85A6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2A96AE9"/>
    <w:multiLevelType w:val="multilevel"/>
    <w:tmpl w:val="736C65FC"/>
    <w:numStyleLink w:val="SBVListe"/>
  </w:abstractNum>
  <w:abstractNum w:abstractNumId="26" w15:restartNumberingAfterBreak="0">
    <w:nsid w:val="55BB2E1F"/>
    <w:multiLevelType w:val="multilevel"/>
    <w:tmpl w:val="6CE6114A"/>
    <w:numStyleLink w:val="SBVListeRom"/>
  </w:abstractNum>
  <w:abstractNum w:abstractNumId="27" w15:restartNumberingAfterBreak="0">
    <w:nsid w:val="5830648B"/>
    <w:multiLevelType w:val="hybridMultilevel"/>
    <w:tmpl w:val="5AD05006"/>
    <w:lvl w:ilvl="0" w:tplc="08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D41556C"/>
    <w:multiLevelType w:val="multilevel"/>
    <w:tmpl w:val="140C736C"/>
    <w:numStyleLink w:val="SBVListeHeading1-3"/>
  </w:abstractNum>
  <w:abstractNum w:abstractNumId="29" w15:restartNumberingAfterBreak="0">
    <w:nsid w:val="5DC6477D"/>
    <w:multiLevelType w:val="multilevel"/>
    <w:tmpl w:val="736C65FC"/>
    <w:numStyleLink w:val="SBVListe"/>
  </w:abstractNum>
  <w:abstractNum w:abstractNumId="30" w15:restartNumberingAfterBreak="0">
    <w:nsid w:val="743B52D6"/>
    <w:multiLevelType w:val="multilevel"/>
    <w:tmpl w:val="140C736C"/>
    <w:numStyleLink w:val="SBVListeHeading1-3"/>
  </w:abstractNum>
  <w:abstractNum w:abstractNumId="31" w15:restartNumberingAfterBreak="0">
    <w:nsid w:val="79C72468"/>
    <w:multiLevelType w:val="hybridMultilevel"/>
    <w:tmpl w:val="F156F6D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385638809">
    <w:abstractNumId w:val="9"/>
  </w:num>
  <w:num w:numId="2" w16cid:durableId="122962426">
    <w:abstractNumId w:val="7"/>
  </w:num>
  <w:num w:numId="3" w16cid:durableId="799419477">
    <w:abstractNumId w:val="6"/>
  </w:num>
  <w:num w:numId="4" w16cid:durableId="1100218782">
    <w:abstractNumId w:val="5"/>
  </w:num>
  <w:num w:numId="5" w16cid:durableId="551893833">
    <w:abstractNumId w:val="4"/>
  </w:num>
  <w:num w:numId="6" w16cid:durableId="678195170">
    <w:abstractNumId w:val="8"/>
  </w:num>
  <w:num w:numId="7" w16cid:durableId="781728869">
    <w:abstractNumId w:val="3"/>
  </w:num>
  <w:num w:numId="8" w16cid:durableId="1678918140">
    <w:abstractNumId w:val="2"/>
  </w:num>
  <w:num w:numId="9" w16cid:durableId="495995015">
    <w:abstractNumId w:val="1"/>
  </w:num>
  <w:num w:numId="10" w16cid:durableId="590547566">
    <w:abstractNumId w:val="0"/>
  </w:num>
  <w:num w:numId="11" w16cid:durableId="350451238">
    <w:abstractNumId w:val="19"/>
  </w:num>
  <w:num w:numId="12" w16cid:durableId="103040921">
    <w:abstractNumId w:val="23"/>
    <w:lvlOverride w:ilvl="0">
      <w:lvl w:ilvl="0">
        <w:start w:val="1"/>
        <w:numFmt w:val="decimal"/>
        <w:pStyle w:val="Titre1"/>
        <w:suff w:val="space"/>
        <w:lvlText w:val="%1."/>
        <w:lvlJc w:val="left"/>
        <w:pPr>
          <w:ind w:left="0" w:firstLine="0"/>
        </w:pPr>
        <w:rPr>
          <w:rFonts w:hint="default"/>
        </w:rPr>
      </w:lvl>
    </w:lvlOverride>
  </w:num>
  <w:num w:numId="13" w16cid:durableId="1224174781">
    <w:abstractNumId w:val="30"/>
  </w:num>
  <w:num w:numId="14" w16cid:durableId="454834951">
    <w:abstractNumId w:val="28"/>
  </w:num>
  <w:num w:numId="15" w16cid:durableId="1282880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74277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1448829">
    <w:abstractNumId w:val="17"/>
  </w:num>
  <w:num w:numId="18" w16cid:durableId="1126658200">
    <w:abstractNumId w:val="12"/>
  </w:num>
  <w:num w:numId="19" w16cid:durableId="1082949407">
    <w:abstractNumId w:val="24"/>
  </w:num>
  <w:num w:numId="20" w16cid:durableId="945191784">
    <w:abstractNumId w:val="29"/>
  </w:num>
  <w:num w:numId="21" w16cid:durableId="876743804">
    <w:abstractNumId w:val="25"/>
  </w:num>
  <w:num w:numId="22" w16cid:durableId="694114714">
    <w:abstractNumId w:val="22"/>
  </w:num>
  <w:num w:numId="23" w16cid:durableId="1441336837">
    <w:abstractNumId w:val="23"/>
  </w:num>
  <w:num w:numId="24" w16cid:durableId="488330077">
    <w:abstractNumId w:val="11"/>
  </w:num>
  <w:num w:numId="25" w16cid:durableId="666535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8900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2352079">
    <w:abstractNumId w:val="23"/>
  </w:num>
  <w:num w:numId="28" w16cid:durableId="15229289">
    <w:abstractNumId w:val="15"/>
  </w:num>
  <w:num w:numId="29" w16cid:durableId="1557617542">
    <w:abstractNumId w:val="10"/>
  </w:num>
  <w:num w:numId="30" w16cid:durableId="2141339912">
    <w:abstractNumId w:val="20"/>
  </w:num>
  <w:num w:numId="31" w16cid:durableId="1912154163">
    <w:abstractNumId w:val="13"/>
  </w:num>
  <w:num w:numId="32" w16cid:durableId="633759820">
    <w:abstractNumId w:val="10"/>
  </w:num>
  <w:num w:numId="33" w16cid:durableId="1994140025">
    <w:abstractNumId w:val="10"/>
  </w:num>
  <w:num w:numId="34" w16cid:durableId="1978297027">
    <w:abstractNumId w:val="10"/>
  </w:num>
  <w:num w:numId="35" w16cid:durableId="935133462">
    <w:abstractNumId w:val="10"/>
  </w:num>
  <w:num w:numId="36" w16cid:durableId="1139877873">
    <w:abstractNumId w:val="26"/>
  </w:num>
  <w:num w:numId="37" w16cid:durableId="764569252">
    <w:abstractNumId w:val="26"/>
  </w:num>
  <w:num w:numId="38" w16cid:durableId="1275557029">
    <w:abstractNumId w:val="23"/>
  </w:num>
  <w:num w:numId="39" w16cid:durableId="244533638">
    <w:abstractNumId w:val="21"/>
  </w:num>
  <w:num w:numId="40" w16cid:durableId="1774088379">
    <w:abstractNumId w:val="21"/>
  </w:num>
  <w:num w:numId="41" w16cid:durableId="1687436972">
    <w:abstractNumId w:val="21"/>
  </w:num>
  <w:num w:numId="42" w16cid:durableId="918368680">
    <w:abstractNumId w:val="21"/>
  </w:num>
  <w:num w:numId="43" w16cid:durableId="1528787195">
    <w:abstractNumId w:val="26"/>
  </w:num>
  <w:num w:numId="44" w16cid:durableId="571081080">
    <w:abstractNumId w:val="26"/>
  </w:num>
  <w:num w:numId="45" w16cid:durableId="653799920">
    <w:abstractNumId w:val="16"/>
  </w:num>
  <w:num w:numId="46" w16cid:durableId="1509559303">
    <w:abstractNumId w:val="18"/>
  </w:num>
  <w:num w:numId="47" w16cid:durableId="1056586908">
    <w:abstractNumId w:val="31"/>
  </w:num>
  <w:num w:numId="48" w16cid:durableId="1408697058">
    <w:abstractNumId w:val="14"/>
  </w:num>
  <w:num w:numId="49" w16cid:durableId="19579791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AD"/>
    <w:rsid w:val="00000A91"/>
    <w:rsid w:val="00006C62"/>
    <w:rsid w:val="00010FF7"/>
    <w:rsid w:val="0001773B"/>
    <w:rsid w:val="00033987"/>
    <w:rsid w:val="000361FC"/>
    <w:rsid w:val="000449D2"/>
    <w:rsid w:val="00044FFE"/>
    <w:rsid w:val="00067667"/>
    <w:rsid w:val="00071EB6"/>
    <w:rsid w:val="00077138"/>
    <w:rsid w:val="000B56E7"/>
    <w:rsid w:val="000B5F24"/>
    <w:rsid w:val="000C0DDD"/>
    <w:rsid w:val="000C4637"/>
    <w:rsid w:val="000D2A9E"/>
    <w:rsid w:val="000D57ED"/>
    <w:rsid w:val="000D724C"/>
    <w:rsid w:val="000E5965"/>
    <w:rsid w:val="00105D0A"/>
    <w:rsid w:val="0011197A"/>
    <w:rsid w:val="00117669"/>
    <w:rsid w:val="00122F5C"/>
    <w:rsid w:val="001340FF"/>
    <w:rsid w:val="0014420F"/>
    <w:rsid w:val="00170E2C"/>
    <w:rsid w:val="001947A4"/>
    <w:rsid w:val="001A68DD"/>
    <w:rsid w:val="001B2E98"/>
    <w:rsid w:val="001B3605"/>
    <w:rsid w:val="001B5E82"/>
    <w:rsid w:val="001B772A"/>
    <w:rsid w:val="001D484E"/>
    <w:rsid w:val="001F14D0"/>
    <w:rsid w:val="00200C8C"/>
    <w:rsid w:val="00210678"/>
    <w:rsid w:val="0021178D"/>
    <w:rsid w:val="00214407"/>
    <w:rsid w:val="00216305"/>
    <w:rsid w:val="00222B49"/>
    <w:rsid w:val="00225BDC"/>
    <w:rsid w:val="00226958"/>
    <w:rsid w:val="00244698"/>
    <w:rsid w:val="00263CA8"/>
    <w:rsid w:val="0027621D"/>
    <w:rsid w:val="00280770"/>
    <w:rsid w:val="00282A77"/>
    <w:rsid w:val="00283689"/>
    <w:rsid w:val="002A4229"/>
    <w:rsid w:val="002A4E4D"/>
    <w:rsid w:val="002C2EC3"/>
    <w:rsid w:val="002C54BE"/>
    <w:rsid w:val="002D05BE"/>
    <w:rsid w:val="002F57E4"/>
    <w:rsid w:val="002F62A9"/>
    <w:rsid w:val="003010EB"/>
    <w:rsid w:val="003224D0"/>
    <w:rsid w:val="00360469"/>
    <w:rsid w:val="00365EF9"/>
    <w:rsid w:val="00371D2D"/>
    <w:rsid w:val="0037575A"/>
    <w:rsid w:val="00377043"/>
    <w:rsid w:val="00382749"/>
    <w:rsid w:val="00385958"/>
    <w:rsid w:val="00385D67"/>
    <w:rsid w:val="0039255C"/>
    <w:rsid w:val="003956DB"/>
    <w:rsid w:val="003A0D39"/>
    <w:rsid w:val="003A57CD"/>
    <w:rsid w:val="003B1B48"/>
    <w:rsid w:val="003B3F35"/>
    <w:rsid w:val="003B4CDC"/>
    <w:rsid w:val="003C0A44"/>
    <w:rsid w:val="003C377F"/>
    <w:rsid w:val="003D7DE4"/>
    <w:rsid w:val="00403037"/>
    <w:rsid w:val="00423A5A"/>
    <w:rsid w:val="004322EA"/>
    <w:rsid w:val="004341A9"/>
    <w:rsid w:val="00447AF5"/>
    <w:rsid w:val="00450CD3"/>
    <w:rsid w:val="004552D1"/>
    <w:rsid w:val="004678CE"/>
    <w:rsid w:val="0049254F"/>
    <w:rsid w:val="00493376"/>
    <w:rsid w:val="004A0CA4"/>
    <w:rsid w:val="004D0CB0"/>
    <w:rsid w:val="004E0EC3"/>
    <w:rsid w:val="004E5755"/>
    <w:rsid w:val="004F1951"/>
    <w:rsid w:val="005162AF"/>
    <w:rsid w:val="005237E9"/>
    <w:rsid w:val="005266DA"/>
    <w:rsid w:val="00562349"/>
    <w:rsid w:val="005670FD"/>
    <w:rsid w:val="00581C0E"/>
    <w:rsid w:val="00583D29"/>
    <w:rsid w:val="005B248B"/>
    <w:rsid w:val="005B7583"/>
    <w:rsid w:val="005D12B2"/>
    <w:rsid w:val="005E2D08"/>
    <w:rsid w:val="006012E8"/>
    <w:rsid w:val="0060218B"/>
    <w:rsid w:val="00626979"/>
    <w:rsid w:val="006468F3"/>
    <w:rsid w:val="00660B93"/>
    <w:rsid w:val="0066198B"/>
    <w:rsid w:val="00670226"/>
    <w:rsid w:val="006713D4"/>
    <w:rsid w:val="00682AF2"/>
    <w:rsid w:val="00690FDF"/>
    <w:rsid w:val="006A76BB"/>
    <w:rsid w:val="006C3624"/>
    <w:rsid w:val="006D49DC"/>
    <w:rsid w:val="006E4F19"/>
    <w:rsid w:val="006E7DFC"/>
    <w:rsid w:val="006F098D"/>
    <w:rsid w:val="006F0DF2"/>
    <w:rsid w:val="006F327B"/>
    <w:rsid w:val="006F3A53"/>
    <w:rsid w:val="006F7679"/>
    <w:rsid w:val="006F7704"/>
    <w:rsid w:val="0070083F"/>
    <w:rsid w:val="007010ED"/>
    <w:rsid w:val="0070135A"/>
    <w:rsid w:val="00701E1D"/>
    <w:rsid w:val="00714060"/>
    <w:rsid w:val="00724CAD"/>
    <w:rsid w:val="007315D0"/>
    <w:rsid w:val="007511C6"/>
    <w:rsid w:val="00753639"/>
    <w:rsid w:val="007641A4"/>
    <w:rsid w:val="00773060"/>
    <w:rsid w:val="007748B7"/>
    <w:rsid w:val="007854D5"/>
    <w:rsid w:val="00786C74"/>
    <w:rsid w:val="0079584C"/>
    <w:rsid w:val="00797ACD"/>
    <w:rsid w:val="007A1481"/>
    <w:rsid w:val="007B00F7"/>
    <w:rsid w:val="007B06FE"/>
    <w:rsid w:val="007B0C9C"/>
    <w:rsid w:val="007B60A6"/>
    <w:rsid w:val="007C3AE8"/>
    <w:rsid w:val="007C54D9"/>
    <w:rsid w:val="007C692D"/>
    <w:rsid w:val="007C76B9"/>
    <w:rsid w:val="007D2B0A"/>
    <w:rsid w:val="007E3822"/>
    <w:rsid w:val="007F2069"/>
    <w:rsid w:val="00803C2F"/>
    <w:rsid w:val="0081541A"/>
    <w:rsid w:val="00836F7A"/>
    <w:rsid w:val="00845C8B"/>
    <w:rsid w:val="00851822"/>
    <w:rsid w:val="00864CFD"/>
    <w:rsid w:val="008718DD"/>
    <w:rsid w:val="008728BD"/>
    <w:rsid w:val="00873E18"/>
    <w:rsid w:val="0087700F"/>
    <w:rsid w:val="00883B59"/>
    <w:rsid w:val="00883DE3"/>
    <w:rsid w:val="00896E57"/>
    <w:rsid w:val="008D185E"/>
    <w:rsid w:val="008D3296"/>
    <w:rsid w:val="008E76D6"/>
    <w:rsid w:val="0091358F"/>
    <w:rsid w:val="00923069"/>
    <w:rsid w:val="00930DF1"/>
    <w:rsid w:val="00940680"/>
    <w:rsid w:val="0094332A"/>
    <w:rsid w:val="00950FB9"/>
    <w:rsid w:val="0095140F"/>
    <w:rsid w:val="00952891"/>
    <w:rsid w:val="00963072"/>
    <w:rsid w:val="00965AD3"/>
    <w:rsid w:val="00966B7A"/>
    <w:rsid w:val="009738C1"/>
    <w:rsid w:val="00981EB6"/>
    <w:rsid w:val="00986F27"/>
    <w:rsid w:val="00996EF4"/>
    <w:rsid w:val="00997B3E"/>
    <w:rsid w:val="009A3F3F"/>
    <w:rsid w:val="009A44D9"/>
    <w:rsid w:val="009B0B22"/>
    <w:rsid w:val="009C2A82"/>
    <w:rsid w:val="009C3E87"/>
    <w:rsid w:val="009D143C"/>
    <w:rsid w:val="009D67BA"/>
    <w:rsid w:val="009D72CC"/>
    <w:rsid w:val="009E1994"/>
    <w:rsid w:val="009E228C"/>
    <w:rsid w:val="009E5963"/>
    <w:rsid w:val="009E5DE9"/>
    <w:rsid w:val="00A00BB8"/>
    <w:rsid w:val="00A04615"/>
    <w:rsid w:val="00A2406A"/>
    <w:rsid w:val="00A32565"/>
    <w:rsid w:val="00A3540B"/>
    <w:rsid w:val="00A420F1"/>
    <w:rsid w:val="00A42ABE"/>
    <w:rsid w:val="00A4365C"/>
    <w:rsid w:val="00A75D17"/>
    <w:rsid w:val="00A761A5"/>
    <w:rsid w:val="00A94B70"/>
    <w:rsid w:val="00AB65E1"/>
    <w:rsid w:val="00AB7CAF"/>
    <w:rsid w:val="00AC1077"/>
    <w:rsid w:val="00AC1699"/>
    <w:rsid w:val="00AD07D8"/>
    <w:rsid w:val="00AE6D75"/>
    <w:rsid w:val="00AE6DFB"/>
    <w:rsid w:val="00AE79D4"/>
    <w:rsid w:val="00AF2A2B"/>
    <w:rsid w:val="00AF654C"/>
    <w:rsid w:val="00B0190A"/>
    <w:rsid w:val="00B060A5"/>
    <w:rsid w:val="00B0701E"/>
    <w:rsid w:val="00B11D5A"/>
    <w:rsid w:val="00B16734"/>
    <w:rsid w:val="00B71D23"/>
    <w:rsid w:val="00B83194"/>
    <w:rsid w:val="00B90424"/>
    <w:rsid w:val="00BA3502"/>
    <w:rsid w:val="00BA482B"/>
    <w:rsid w:val="00BD06FA"/>
    <w:rsid w:val="00BE4EEA"/>
    <w:rsid w:val="00BE77DE"/>
    <w:rsid w:val="00BF0200"/>
    <w:rsid w:val="00C02F5A"/>
    <w:rsid w:val="00C057F7"/>
    <w:rsid w:val="00C23A5B"/>
    <w:rsid w:val="00C32434"/>
    <w:rsid w:val="00C36064"/>
    <w:rsid w:val="00C379DC"/>
    <w:rsid w:val="00C40C8B"/>
    <w:rsid w:val="00C52F7B"/>
    <w:rsid w:val="00C55960"/>
    <w:rsid w:val="00C627C3"/>
    <w:rsid w:val="00C66A32"/>
    <w:rsid w:val="00C93714"/>
    <w:rsid w:val="00C96704"/>
    <w:rsid w:val="00C9709A"/>
    <w:rsid w:val="00CA0B2E"/>
    <w:rsid w:val="00CA2406"/>
    <w:rsid w:val="00CA443F"/>
    <w:rsid w:val="00CB4196"/>
    <w:rsid w:val="00CB6BDC"/>
    <w:rsid w:val="00CB6E3E"/>
    <w:rsid w:val="00CC4715"/>
    <w:rsid w:val="00CD515F"/>
    <w:rsid w:val="00CE3F2A"/>
    <w:rsid w:val="00D0616E"/>
    <w:rsid w:val="00D13167"/>
    <w:rsid w:val="00D57E30"/>
    <w:rsid w:val="00D7213B"/>
    <w:rsid w:val="00D74884"/>
    <w:rsid w:val="00D935AC"/>
    <w:rsid w:val="00DA5CC2"/>
    <w:rsid w:val="00DB4896"/>
    <w:rsid w:val="00DD579E"/>
    <w:rsid w:val="00DD6D3B"/>
    <w:rsid w:val="00DF6FA7"/>
    <w:rsid w:val="00E030D3"/>
    <w:rsid w:val="00E0503C"/>
    <w:rsid w:val="00E050B6"/>
    <w:rsid w:val="00E05782"/>
    <w:rsid w:val="00E17A86"/>
    <w:rsid w:val="00E31B3F"/>
    <w:rsid w:val="00E37515"/>
    <w:rsid w:val="00E53A67"/>
    <w:rsid w:val="00E66132"/>
    <w:rsid w:val="00E672B1"/>
    <w:rsid w:val="00E70292"/>
    <w:rsid w:val="00E81821"/>
    <w:rsid w:val="00E826A2"/>
    <w:rsid w:val="00E95DD7"/>
    <w:rsid w:val="00EA6F1D"/>
    <w:rsid w:val="00EB3CCF"/>
    <w:rsid w:val="00EB4C90"/>
    <w:rsid w:val="00EC3A7D"/>
    <w:rsid w:val="00ED44AC"/>
    <w:rsid w:val="00ED5490"/>
    <w:rsid w:val="00EE6B2A"/>
    <w:rsid w:val="00EF1820"/>
    <w:rsid w:val="00EF2C90"/>
    <w:rsid w:val="00F10A6D"/>
    <w:rsid w:val="00F12BBA"/>
    <w:rsid w:val="00F135D6"/>
    <w:rsid w:val="00F251A6"/>
    <w:rsid w:val="00F25C26"/>
    <w:rsid w:val="00F4199A"/>
    <w:rsid w:val="00F523B8"/>
    <w:rsid w:val="00F55EA9"/>
    <w:rsid w:val="00F55EC7"/>
    <w:rsid w:val="00F7743C"/>
    <w:rsid w:val="00F91F4B"/>
    <w:rsid w:val="00FB450C"/>
    <w:rsid w:val="00FC08CD"/>
    <w:rsid w:val="00FD2111"/>
    <w:rsid w:val="00FE2050"/>
    <w:rsid w:val="00FE6337"/>
    <w:rsid w:val="00FF283E"/>
    <w:rsid w:val="00FF2D33"/>
    <w:rsid w:val="00FF413F"/>
    <w:rsid w:val="00FF5C71"/>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AD2D5"/>
  <w15:chartTrackingRefBased/>
  <w15:docId w15:val="{1D0DD7A2-BBE2-4EC9-8723-F1EF46431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r-CH"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CFD"/>
  </w:style>
  <w:style w:type="paragraph" w:styleId="Titre1">
    <w:name w:val="heading 1"/>
    <w:aliases w:val="H1"/>
    <w:basedOn w:val="Normal"/>
    <w:next w:val="Normal"/>
    <w:link w:val="Titre1Car"/>
    <w:uiPriority w:val="9"/>
    <w:qFormat/>
    <w:rsid w:val="00EE6B2A"/>
    <w:pPr>
      <w:keepNext/>
      <w:keepLines/>
      <w:framePr w:w="9639" w:h="1304" w:wrap="around" w:vAnchor="text" w:hAnchor="text" w:y="1" w:anchorLock="1"/>
      <w:numPr>
        <w:numId w:val="42"/>
      </w:numPr>
      <w:spacing w:line="440" w:lineRule="atLeast"/>
      <w:outlineLvl w:val="0"/>
    </w:pPr>
    <w:rPr>
      <w:rFonts w:ascii="Arial" w:eastAsiaTheme="majorEastAsia" w:hAnsi="Arial" w:cstheme="majorBidi"/>
      <w:b/>
      <w:color w:val="C80000"/>
      <w:sz w:val="36"/>
      <w:szCs w:val="32"/>
    </w:rPr>
  </w:style>
  <w:style w:type="paragraph" w:styleId="Titre2">
    <w:name w:val="heading 2"/>
    <w:aliases w:val="H2"/>
    <w:basedOn w:val="Normal"/>
    <w:next w:val="Normal"/>
    <w:link w:val="Titre2Car"/>
    <w:uiPriority w:val="9"/>
    <w:unhideWhenUsed/>
    <w:qFormat/>
    <w:rsid w:val="00EE6B2A"/>
    <w:pPr>
      <w:keepNext/>
      <w:keepLines/>
      <w:framePr w:w="9639" w:h="1304" w:wrap="around" w:vAnchor="text" w:hAnchor="text" w:y="1" w:anchorLock="1"/>
      <w:numPr>
        <w:ilvl w:val="1"/>
        <w:numId w:val="42"/>
      </w:numPr>
      <w:spacing w:line="360" w:lineRule="atLeast"/>
      <w:outlineLvl w:val="1"/>
    </w:pPr>
    <w:rPr>
      <w:rFonts w:ascii="Arial" w:eastAsiaTheme="majorEastAsia" w:hAnsi="Arial" w:cstheme="majorBidi"/>
      <w:b/>
      <w:color w:val="C80000"/>
      <w:sz w:val="28"/>
      <w:szCs w:val="26"/>
    </w:rPr>
  </w:style>
  <w:style w:type="paragraph" w:styleId="Titre3">
    <w:name w:val="heading 3"/>
    <w:aliases w:val="H3"/>
    <w:basedOn w:val="Normal"/>
    <w:next w:val="Normal"/>
    <w:link w:val="Titre3Car"/>
    <w:uiPriority w:val="9"/>
    <w:unhideWhenUsed/>
    <w:qFormat/>
    <w:rsid w:val="00EE6B2A"/>
    <w:pPr>
      <w:keepNext/>
      <w:keepLines/>
      <w:framePr w:w="9639" w:h="1304" w:wrap="around" w:vAnchor="text" w:hAnchor="text" w:y="1" w:anchorLock="1"/>
      <w:numPr>
        <w:ilvl w:val="2"/>
        <w:numId w:val="42"/>
      </w:numPr>
      <w:spacing w:line="320" w:lineRule="atLeast"/>
      <w:outlineLvl w:val="2"/>
    </w:pPr>
    <w:rPr>
      <w:rFonts w:asciiTheme="majorHAnsi" w:eastAsiaTheme="majorEastAsia" w:hAnsiTheme="majorHAnsi" w:cstheme="majorBidi"/>
      <w:color w:val="C80000"/>
      <w:sz w:val="24"/>
      <w:szCs w:val="24"/>
    </w:rPr>
  </w:style>
  <w:style w:type="paragraph" w:styleId="Titre4">
    <w:name w:val="heading 4"/>
    <w:aliases w:val="H4"/>
    <w:basedOn w:val="Normal"/>
    <w:next w:val="Normal"/>
    <w:link w:val="Titre4Car"/>
    <w:uiPriority w:val="9"/>
    <w:unhideWhenUsed/>
    <w:qFormat/>
    <w:rsid w:val="009B0B22"/>
    <w:pPr>
      <w:keepNext/>
      <w:keepLines/>
      <w:numPr>
        <w:ilvl w:val="3"/>
        <w:numId w:val="42"/>
      </w:numPr>
      <w:pBdr>
        <w:top w:val="single" w:sz="18" w:space="1" w:color="C80000"/>
        <w:left w:val="single" w:sz="48" w:space="4" w:color="C80000"/>
        <w:bottom w:val="single" w:sz="18" w:space="1" w:color="C80000"/>
        <w:right w:val="single" w:sz="48" w:space="4" w:color="C80000"/>
      </w:pBdr>
      <w:shd w:val="clear" w:color="auto" w:fill="C80000"/>
      <w:spacing w:before="260" w:line="240" w:lineRule="auto"/>
      <w:ind w:left="227" w:right="227"/>
      <w:outlineLvl w:val="3"/>
    </w:pPr>
    <w:rPr>
      <w:rFonts w:ascii="Arial" w:eastAsiaTheme="majorEastAsia" w:hAnsi="Arial" w:cstheme="majorBidi"/>
      <w:b/>
      <w:iCs/>
      <w:color w:val="FFFFFF"/>
    </w:rPr>
  </w:style>
  <w:style w:type="paragraph" w:styleId="Titre5">
    <w:name w:val="heading 5"/>
    <w:aliases w:val="H5"/>
    <w:basedOn w:val="Normal"/>
    <w:next w:val="Normal"/>
    <w:link w:val="Titre5Car"/>
    <w:uiPriority w:val="9"/>
    <w:unhideWhenUsed/>
    <w:qFormat/>
    <w:rsid w:val="00FF413F"/>
    <w:pPr>
      <w:keepNext/>
      <w:keepLines/>
      <w:numPr>
        <w:ilvl w:val="4"/>
        <w:numId w:val="42"/>
      </w:numPr>
      <w:spacing w:before="260"/>
      <w:outlineLvl w:val="4"/>
    </w:pPr>
    <w:rPr>
      <w:rFonts w:ascii="Arial" w:eastAsiaTheme="majorEastAsia" w:hAnsi="Arial" w:cstheme="majorBidi"/>
      <w:b/>
    </w:rPr>
  </w:style>
  <w:style w:type="paragraph" w:styleId="Titre6">
    <w:name w:val="heading 6"/>
    <w:aliases w:val="H6"/>
    <w:basedOn w:val="Titre4"/>
    <w:next w:val="Normal"/>
    <w:link w:val="Titre6Car"/>
    <w:uiPriority w:val="9"/>
    <w:unhideWhenUsed/>
    <w:qFormat/>
    <w:rsid w:val="00FF413F"/>
    <w:pPr>
      <w:numPr>
        <w:ilvl w:val="0"/>
        <w:numId w:val="0"/>
      </w:numPr>
      <w:ind w:left="227"/>
      <w:outlineLvl w:val="5"/>
    </w:pPr>
  </w:style>
  <w:style w:type="paragraph" w:styleId="Titre7">
    <w:name w:val="heading 7"/>
    <w:aliases w:val="H7"/>
    <w:basedOn w:val="Normal"/>
    <w:next w:val="Normal"/>
    <w:link w:val="Titre7Car"/>
    <w:uiPriority w:val="9"/>
    <w:unhideWhenUsed/>
    <w:qFormat/>
    <w:rsid w:val="00FF413F"/>
    <w:pPr>
      <w:keepNext/>
      <w:keepLines/>
      <w:spacing w:before="260"/>
      <w:contextualSpacing/>
      <w:outlineLvl w:val="6"/>
    </w:pPr>
    <w:rPr>
      <w:rFonts w:ascii="Arial" w:eastAsiaTheme="majorEastAsia" w:hAnsi="Arial" w:cstheme="majorBidi"/>
      <w:b/>
      <w:iCs/>
    </w:rPr>
  </w:style>
  <w:style w:type="paragraph" w:styleId="Titre8">
    <w:name w:val="heading 8"/>
    <w:aliases w:val="H8"/>
    <w:basedOn w:val="Titre7"/>
    <w:next w:val="Normal"/>
    <w:link w:val="Titre8Car"/>
    <w:uiPriority w:val="9"/>
    <w:unhideWhenUsed/>
    <w:qFormat/>
    <w:rsid w:val="00FF413F"/>
    <w:pPr>
      <w:outlineLvl w:val="7"/>
    </w:pPr>
    <w:rPr>
      <w:color w:val="C80000"/>
    </w:rPr>
  </w:style>
  <w:style w:type="paragraph" w:styleId="Titre9">
    <w:name w:val="heading 9"/>
    <w:aliases w:val="H9"/>
    <w:basedOn w:val="Titre4"/>
    <w:next w:val="Normal"/>
    <w:link w:val="Titre9Car"/>
    <w:uiPriority w:val="9"/>
    <w:unhideWhenUsed/>
    <w:qFormat/>
    <w:rsid w:val="00CB6BDC"/>
    <w:pPr>
      <w:numPr>
        <w:ilvl w:val="0"/>
        <w:numId w:val="44"/>
      </w:numPr>
      <w:tabs>
        <w:tab w:val="left" w:pos="1038"/>
      </w:tabs>
      <w:ind w:left="227" w:firstLine="0"/>
      <w:outlineLvl w:val="8"/>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71D23"/>
    <w:tblPr>
      <w:tblCellMar>
        <w:left w:w="0" w:type="dxa"/>
        <w:right w:w="0" w:type="dxa"/>
      </w:tblCellMar>
    </w:tblPr>
  </w:style>
  <w:style w:type="paragraph" w:styleId="Titre">
    <w:name w:val="Title"/>
    <w:basedOn w:val="Normal"/>
    <w:next w:val="Sous-titre"/>
    <w:link w:val="TitreCar"/>
    <w:uiPriority w:val="10"/>
    <w:qFormat/>
    <w:rsid w:val="00077138"/>
    <w:pPr>
      <w:spacing w:line="240" w:lineRule="auto"/>
      <w:contextualSpacing/>
    </w:pPr>
    <w:rPr>
      <w:rFonts w:ascii="Arial" w:eastAsiaTheme="majorEastAsia" w:hAnsi="Arial" w:cstheme="majorBidi"/>
      <w:b/>
      <w:color w:val="C80000"/>
      <w:kern w:val="28"/>
      <w:sz w:val="72"/>
      <w:szCs w:val="56"/>
    </w:rPr>
  </w:style>
  <w:style w:type="character" w:customStyle="1" w:styleId="TitreCar">
    <w:name w:val="Titre Car"/>
    <w:basedOn w:val="Policepardfaut"/>
    <w:link w:val="Titre"/>
    <w:uiPriority w:val="10"/>
    <w:rsid w:val="00077138"/>
    <w:rPr>
      <w:rFonts w:ascii="Arial" w:eastAsiaTheme="majorEastAsia" w:hAnsi="Arial" w:cstheme="majorBidi"/>
      <w:b/>
      <w:color w:val="C80000"/>
      <w:kern w:val="28"/>
      <w:sz w:val="72"/>
      <w:szCs w:val="56"/>
    </w:rPr>
  </w:style>
  <w:style w:type="paragraph" w:styleId="Sous-titre">
    <w:name w:val="Subtitle"/>
    <w:basedOn w:val="Normal"/>
    <w:next w:val="Normal"/>
    <w:link w:val="Sous-titreCar"/>
    <w:uiPriority w:val="11"/>
    <w:qFormat/>
    <w:rsid w:val="00077138"/>
    <w:pPr>
      <w:numPr>
        <w:ilvl w:val="1"/>
      </w:numPr>
      <w:spacing w:before="160" w:line="240" w:lineRule="auto"/>
      <w:contextualSpacing/>
    </w:pPr>
    <w:rPr>
      <w:rFonts w:ascii="Arial" w:eastAsiaTheme="minorEastAsia" w:hAnsi="Arial"/>
      <w:sz w:val="40"/>
      <w:szCs w:val="22"/>
    </w:rPr>
  </w:style>
  <w:style w:type="character" w:customStyle="1" w:styleId="Sous-titreCar">
    <w:name w:val="Sous-titre Car"/>
    <w:basedOn w:val="Policepardfaut"/>
    <w:link w:val="Sous-titre"/>
    <w:uiPriority w:val="11"/>
    <w:rsid w:val="00077138"/>
    <w:rPr>
      <w:rFonts w:ascii="Arial" w:eastAsiaTheme="minorEastAsia" w:hAnsi="Arial"/>
      <w:color w:val="000000"/>
      <w:sz w:val="40"/>
      <w:szCs w:val="22"/>
    </w:rPr>
  </w:style>
  <w:style w:type="numbering" w:customStyle="1" w:styleId="SBVAufz">
    <w:name w:val="SBV_Aufz"/>
    <w:uiPriority w:val="99"/>
    <w:rsid w:val="00F251A6"/>
    <w:pPr>
      <w:numPr>
        <w:numId w:val="11"/>
      </w:numPr>
    </w:pPr>
  </w:style>
  <w:style w:type="paragraph" w:customStyle="1" w:styleId="Checkbox-Text">
    <w:name w:val="Checkbox-Text"/>
    <w:basedOn w:val="Normal"/>
    <w:uiPriority w:val="99"/>
    <w:qFormat/>
    <w:rsid w:val="00F251A6"/>
    <w:pPr>
      <w:tabs>
        <w:tab w:val="left" w:pos="284"/>
      </w:tabs>
      <w:ind w:left="284" w:hanging="284"/>
    </w:pPr>
    <w:rPr>
      <w:rFonts w:ascii="Arial" w:hAnsi="Arial"/>
    </w:rPr>
  </w:style>
  <w:style w:type="paragraph" w:styleId="Listepuces">
    <w:name w:val="List Bullet"/>
    <w:basedOn w:val="Normal"/>
    <w:uiPriority w:val="2"/>
    <w:unhideWhenUsed/>
    <w:qFormat/>
    <w:rsid w:val="00F251A6"/>
    <w:pPr>
      <w:numPr>
        <w:numId w:val="11"/>
      </w:numPr>
      <w:contextualSpacing/>
    </w:pPr>
  </w:style>
  <w:style w:type="paragraph" w:styleId="Listepuces2">
    <w:name w:val="List Bullet 2"/>
    <w:basedOn w:val="Normal"/>
    <w:uiPriority w:val="2"/>
    <w:unhideWhenUsed/>
    <w:qFormat/>
    <w:rsid w:val="00F251A6"/>
    <w:pPr>
      <w:numPr>
        <w:ilvl w:val="1"/>
        <w:numId w:val="11"/>
      </w:numPr>
      <w:contextualSpacing/>
    </w:pPr>
  </w:style>
  <w:style w:type="paragraph" w:styleId="Listepuces3">
    <w:name w:val="List Bullet 3"/>
    <w:basedOn w:val="Normal"/>
    <w:uiPriority w:val="2"/>
    <w:unhideWhenUsed/>
    <w:qFormat/>
    <w:rsid w:val="00F251A6"/>
    <w:pPr>
      <w:numPr>
        <w:ilvl w:val="2"/>
        <w:numId w:val="11"/>
      </w:numPr>
      <w:contextualSpacing/>
    </w:pPr>
  </w:style>
  <w:style w:type="paragraph" w:styleId="Listepuces4">
    <w:name w:val="List Bullet 4"/>
    <w:basedOn w:val="Normal"/>
    <w:uiPriority w:val="2"/>
    <w:unhideWhenUsed/>
    <w:qFormat/>
    <w:rsid w:val="00F251A6"/>
    <w:pPr>
      <w:numPr>
        <w:ilvl w:val="3"/>
        <w:numId w:val="11"/>
      </w:numPr>
      <w:contextualSpacing/>
    </w:pPr>
  </w:style>
  <w:style w:type="paragraph" w:customStyle="1" w:styleId="Lead1spschwarz">
    <w:name w:val="Lead 1sp schwarz"/>
    <w:basedOn w:val="Normal"/>
    <w:uiPriority w:val="19"/>
    <w:qFormat/>
    <w:rsid w:val="0014420F"/>
    <w:pPr>
      <w:spacing w:after="520"/>
      <w:contextualSpacing/>
    </w:pPr>
    <w:rPr>
      <w:rFonts w:ascii="Arial" w:hAnsi="Arial"/>
      <w:b/>
      <w:color w:val="000000"/>
    </w:rPr>
  </w:style>
  <w:style w:type="character" w:customStyle="1" w:styleId="Titre1Car">
    <w:name w:val="Titre 1 Car"/>
    <w:aliases w:val="H1 Car"/>
    <w:basedOn w:val="Policepardfaut"/>
    <w:link w:val="Titre1"/>
    <w:uiPriority w:val="9"/>
    <w:rsid w:val="00EE6B2A"/>
    <w:rPr>
      <w:rFonts w:ascii="Arial" w:eastAsiaTheme="majorEastAsia" w:hAnsi="Arial" w:cstheme="majorBidi"/>
      <w:b/>
      <w:color w:val="C80000"/>
      <w:sz w:val="36"/>
      <w:szCs w:val="32"/>
    </w:rPr>
  </w:style>
  <w:style w:type="character" w:customStyle="1" w:styleId="Titre2Car">
    <w:name w:val="Titre 2 Car"/>
    <w:aliases w:val="H2 Car"/>
    <w:basedOn w:val="Policepardfaut"/>
    <w:link w:val="Titre2"/>
    <w:uiPriority w:val="9"/>
    <w:rsid w:val="00EE6B2A"/>
    <w:rPr>
      <w:rFonts w:ascii="Arial" w:eastAsiaTheme="majorEastAsia" w:hAnsi="Arial" w:cstheme="majorBidi"/>
      <w:b/>
      <w:color w:val="C80000"/>
      <w:sz w:val="28"/>
      <w:szCs w:val="26"/>
    </w:rPr>
  </w:style>
  <w:style w:type="character" w:customStyle="1" w:styleId="Titre3Car">
    <w:name w:val="Titre 3 Car"/>
    <w:aliases w:val="H3 Car"/>
    <w:basedOn w:val="Policepardfaut"/>
    <w:link w:val="Titre3"/>
    <w:uiPriority w:val="9"/>
    <w:rsid w:val="00EE6B2A"/>
    <w:rPr>
      <w:rFonts w:asciiTheme="majorHAnsi" w:eastAsiaTheme="majorEastAsia" w:hAnsiTheme="majorHAnsi" w:cstheme="majorBidi"/>
      <w:color w:val="C80000"/>
      <w:sz w:val="24"/>
      <w:szCs w:val="24"/>
    </w:rPr>
  </w:style>
  <w:style w:type="paragraph" w:styleId="En-ttedetabledesmatires">
    <w:name w:val="TOC Heading"/>
    <w:basedOn w:val="Titre1"/>
    <w:next w:val="Normal"/>
    <w:uiPriority w:val="39"/>
    <w:unhideWhenUsed/>
    <w:rsid w:val="00F91F4B"/>
    <w:pPr>
      <w:framePr w:w="0" w:hRule="auto" w:wrap="auto" w:vAnchor="margin" w:yAlign="inline"/>
      <w:numPr>
        <w:numId w:val="0"/>
      </w:numPr>
      <w:spacing w:after="780"/>
      <w:contextualSpacing/>
      <w:outlineLvl w:val="9"/>
    </w:pPr>
    <w:rPr>
      <w:lang w:eastAsia="de-CH"/>
    </w:rPr>
  </w:style>
  <w:style w:type="paragraph" w:styleId="TM1">
    <w:name w:val="toc 1"/>
    <w:basedOn w:val="Normal"/>
    <w:next w:val="Normal"/>
    <w:autoRedefine/>
    <w:uiPriority w:val="39"/>
    <w:unhideWhenUsed/>
    <w:rsid w:val="00FF413F"/>
    <w:pPr>
      <w:tabs>
        <w:tab w:val="right" w:pos="9469"/>
      </w:tabs>
      <w:spacing w:before="260"/>
      <w:contextualSpacing/>
    </w:pPr>
    <w:rPr>
      <w:rFonts w:ascii="Arial" w:hAnsi="Arial"/>
      <w:b/>
    </w:rPr>
  </w:style>
  <w:style w:type="paragraph" w:styleId="TM2">
    <w:name w:val="toc 2"/>
    <w:basedOn w:val="Normal"/>
    <w:next w:val="Normal"/>
    <w:autoRedefine/>
    <w:uiPriority w:val="39"/>
    <w:unhideWhenUsed/>
    <w:rsid w:val="00FF413F"/>
    <w:pPr>
      <w:pBdr>
        <w:top w:val="single" w:sz="18" w:space="1" w:color="C80000"/>
        <w:left w:val="single" w:sz="48" w:space="4" w:color="C80000"/>
        <w:bottom w:val="single" w:sz="18" w:space="1" w:color="C80000"/>
        <w:right w:val="single" w:sz="48" w:space="4" w:color="C80000"/>
      </w:pBdr>
      <w:shd w:val="clear" w:color="auto" w:fill="C80000"/>
      <w:tabs>
        <w:tab w:val="right" w:pos="9469"/>
      </w:tabs>
      <w:spacing w:before="260"/>
      <w:ind w:left="227"/>
      <w:contextualSpacing/>
    </w:pPr>
    <w:rPr>
      <w:rFonts w:ascii="Arial" w:hAnsi="Arial"/>
      <w:b/>
      <w:color w:val="FFFFFF"/>
    </w:rPr>
  </w:style>
  <w:style w:type="paragraph" w:styleId="TM3">
    <w:name w:val="toc 3"/>
    <w:basedOn w:val="TM2"/>
    <w:next w:val="Normal"/>
    <w:autoRedefine/>
    <w:uiPriority w:val="39"/>
    <w:unhideWhenUsed/>
    <w:rsid w:val="00FF413F"/>
  </w:style>
  <w:style w:type="character" w:styleId="Lienhypertexte">
    <w:name w:val="Hyperlink"/>
    <w:basedOn w:val="Policepardfaut"/>
    <w:uiPriority w:val="99"/>
    <w:unhideWhenUsed/>
    <w:rsid w:val="00845C8B"/>
    <w:rPr>
      <w:color w:val="000000" w:themeColor="hyperlink"/>
      <w:u w:val="single"/>
    </w:rPr>
  </w:style>
  <w:style w:type="numbering" w:customStyle="1" w:styleId="SBVListeHeading1-3">
    <w:name w:val="SBV_Liste_Heading_1-3"/>
    <w:uiPriority w:val="99"/>
    <w:rsid w:val="00FF413F"/>
    <w:pPr>
      <w:numPr>
        <w:numId w:val="23"/>
      </w:numPr>
    </w:pPr>
  </w:style>
  <w:style w:type="paragraph" w:styleId="Paragraphedeliste">
    <w:name w:val="List Paragraph"/>
    <w:basedOn w:val="Normal"/>
    <w:uiPriority w:val="34"/>
    <w:rsid w:val="00E53A67"/>
    <w:pPr>
      <w:ind w:left="720"/>
      <w:contextualSpacing/>
    </w:pPr>
  </w:style>
  <w:style w:type="table" w:styleId="Grilledetableauclaire">
    <w:name w:val="Grid Table Light"/>
    <w:basedOn w:val="TableauNormal"/>
    <w:uiPriority w:val="40"/>
    <w:rsid w:val="00E53A6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4Car">
    <w:name w:val="Titre 4 Car"/>
    <w:aliases w:val="H4 Car"/>
    <w:basedOn w:val="Policepardfaut"/>
    <w:link w:val="Titre4"/>
    <w:uiPriority w:val="9"/>
    <w:rsid w:val="009B0B22"/>
    <w:rPr>
      <w:rFonts w:ascii="Arial" w:eastAsiaTheme="majorEastAsia" w:hAnsi="Arial" w:cstheme="majorBidi"/>
      <w:b/>
      <w:iCs/>
      <w:color w:val="FFFFFF"/>
      <w:shd w:val="clear" w:color="auto" w:fill="C80000"/>
    </w:rPr>
  </w:style>
  <w:style w:type="character" w:customStyle="1" w:styleId="Titre5Car">
    <w:name w:val="Titre 5 Car"/>
    <w:aliases w:val="H5 Car"/>
    <w:basedOn w:val="Policepardfaut"/>
    <w:link w:val="Titre5"/>
    <w:uiPriority w:val="9"/>
    <w:rsid w:val="00FF413F"/>
    <w:rPr>
      <w:rFonts w:ascii="Arial" w:eastAsiaTheme="majorEastAsia" w:hAnsi="Arial" w:cstheme="majorBidi"/>
      <w:b/>
    </w:rPr>
  </w:style>
  <w:style w:type="paragraph" w:styleId="TM4">
    <w:name w:val="toc 4"/>
    <w:basedOn w:val="TM3"/>
    <w:next w:val="Normal"/>
    <w:autoRedefine/>
    <w:uiPriority w:val="39"/>
    <w:unhideWhenUsed/>
    <w:rsid w:val="00FF413F"/>
    <w:pPr>
      <w:tabs>
        <w:tab w:val="right" w:pos="9628"/>
      </w:tabs>
    </w:pPr>
    <w:rPr>
      <w:noProof/>
    </w:rPr>
  </w:style>
  <w:style w:type="paragraph" w:styleId="TM5">
    <w:name w:val="toc 5"/>
    <w:basedOn w:val="Normal"/>
    <w:next w:val="Normal"/>
    <w:autoRedefine/>
    <w:uiPriority w:val="39"/>
    <w:unhideWhenUsed/>
    <w:rsid w:val="00FF413F"/>
    <w:pPr>
      <w:tabs>
        <w:tab w:val="right" w:pos="9469"/>
      </w:tabs>
      <w:ind w:left="454"/>
    </w:pPr>
  </w:style>
  <w:style w:type="paragraph" w:customStyle="1" w:styleId="berschrift4grau">
    <w:name w:val="Überschrift 4 grau"/>
    <w:aliases w:val="H4 grey"/>
    <w:basedOn w:val="Titre4"/>
    <w:next w:val="Normal"/>
    <w:uiPriority w:val="9"/>
    <w:qFormat/>
    <w:rsid w:val="00FF413F"/>
    <w:pPr>
      <w:pBdr>
        <w:top w:val="single" w:sz="18" w:space="1" w:color="929292"/>
        <w:left w:val="single" w:sz="48" w:space="4" w:color="929292"/>
        <w:bottom w:val="single" w:sz="18" w:space="1" w:color="929292"/>
        <w:right w:val="single" w:sz="48" w:space="4" w:color="929292"/>
      </w:pBdr>
      <w:shd w:val="clear" w:color="auto" w:fill="929292"/>
    </w:pPr>
  </w:style>
  <w:style w:type="character" w:customStyle="1" w:styleId="Titre6Car">
    <w:name w:val="Titre 6 Car"/>
    <w:aliases w:val="H6 Car"/>
    <w:basedOn w:val="Policepardfaut"/>
    <w:link w:val="Titre6"/>
    <w:uiPriority w:val="9"/>
    <w:rsid w:val="00FF413F"/>
    <w:rPr>
      <w:rFonts w:ascii="Arial" w:eastAsiaTheme="majorEastAsia" w:hAnsi="Arial" w:cstheme="majorBidi"/>
      <w:b/>
      <w:iCs/>
      <w:color w:val="FFFFFF"/>
      <w:shd w:val="clear" w:color="auto" w:fill="C80000"/>
    </w:rPr>
  </w:style>
  <w:style w:type="paragraph" w:customStyle="1" w:styleId="berschrift6grau">
    <w:name w:val="Überschrift 6 grau"/>
    <w:aliases w:val="H6 grey"/>
    <w:basedOn w:val="Titre6"/>
    <w:next w:val="Normal"/>
    <w:uiPriority w:val="9"/>
    <w:qFormat/>
    <w:rsid w:val="00FF413F"/>
    <w:pPr>
      <w:pBdr>
        <w:top w:val="single" w:sz="18" w:space="1" w:color="929292"/>
        <w:left w:val="single" w:sz="48" w:space="4" w:color="929292"/>
        <w:bottom w:val="single" w:sz="18" w:space="1" w:color="929292"/>
        <w:right w:val="single" w:sz="48" w:space="4" w:color="929292"/>
      </w:pBdr>
      <w:shd w:val="clear" w:color="auto" w:fill="929292"/>
      <w:contextualSpacing/>
    </w:pPr>
  </w:style>
  <w:style w:type="character" w:customStyle="1" w:styleId="Titre7Car">
    <w:name w:val="Titre 7 Car"/>
    <w:aliases w:val="H7 Car"/>
    <w:basedOn w:val="Policepardfaut"/>
    <w:link w:val="Titre7"/>
    <w:uiPriority w:val="9"/>
    <w:rsid w:val="00FF413F"/>
    <w:rPr>
      <w:rFonts w:ascii="Arial" w:eastAsiaTheme="majorEastAsia" w:hAnsi="Arial" w:cstheme="majorBidi"/>
      <w:b/>
      <w:iCs/>
    </w:rPr>
  </w:style>
  <w:style w:type="paragraph" w:styleId="TM6">
    <w:name w:val="toc 6"/>
    <w:basedOn w:val="Normal"/>
    <w:next w:val="Normal"/>
    <w:autoRedefine/>
    <w:uiPriority w:val="39"/>
    <w:unhideWhenUsed/>
    <w:rsid w:val="00FF413F"/>
    <w:pPr>
      <w:tabs>
        <w:tab w:val="right" w:pos="9469"/>
      </w:tabs>
      <w:ind w:left="454"/>
    </w:pPr>
  </w:style>
  <w:style w:type="paragraph" w:styleId="Lgende">
    <w:name w:val="caption"/>
    <w:basedOn w:val="Normal"/>
    <w:next w:val="Normal"/>
    <w:uiPriority w:val="99"/>
    <w:unhideWhenUsed/>
    <w:qFormat/>
    <w:rsid w:val="00E81821"/>
    <w:pPr>
      <w:spacing w:before="40" w:after="260" w:line="220" w:lineRule="atLeast"/>
      <w:contextualSpacing/>
    </w:pPr>
    <w:rPr>
      <w:rFonts w:ascii="Arial" w:hAnsi="Arial"/>
      <w:iCs/>
      <w:sz w:val="16"/>
      <w:szCs w:val="18"/>
    </w:rPr>
  </w:style>
  <w:style w:type="paragraph" w:styleId="Liste">
    <w:name w:val="List"/>
    <w:basedOn w:val="Normal"/>
    <w:uiPriority w:val="99"/>
    <w:unhideWhenUsed/>
    <w:rsid w:val="00EF1820"/>
    <w:pPr>
      <w:contextualSpacing/>
    </w:pPr>
  </w:style>
  <w:style w:type="paragraph" w:styleId="Listenumros">
    <w:name w:val="List Number"/>
    <w:basedOn w:val="Normal"/>
    <w:uiPriority w:val="3"/>
    <w:unhideWhenUsed/>
    <w:qFormat/>
    <w:rsid w:val="00873E18"/>
    <w:pPr>
      <w:numPr>
        <w:numId w:val="24"/>
      </w:numPr>
      <w:contextualSpacing/>
    </w:pPr>
  </w:style>
  <w:style w:type="paragraph" w:styleId="Listecontinue">
    <w:name w:val="List Continue"/>
    <w:basedOn w:val="Normal"/>
    <w:uiPriority w:val="99"/>
    <w:unhideWhenUsed/>
    <w:rsid w:val="000C4637"/>
    <w:pPr>
      <w:spacing w:after="120"/>
      <w:ind w:left="283"/>
      <w:contextualSpacing/>
    </w:pPr>
  </w:style>
  <w:style w:type="numbering" w:customStyle="1" w:styleId="SBVListe">
    <w:name w:val="SBV_Liste"/>
    <w:uiPriority w:val="99"/>
    <w:rsid w:val="00873E18"/>
    <w:pPr>
      <w:numPr>
        <w:numId w:val="18"/>
      </w:numPr>
    </w:pPr>
  </w:style>
  <w:style w:type="paragraph" w:styleId="Liste2">
    <w:name w:val="List 2"/>
    <w:basedOn w:val="Normal"/>
    <w:uiPriority w:val="99"/>
    <w:unhideWhenUsed/>
    <w:rsid w:val="00EF1820"/>
    <w:pPr>
      <w:contextualSpacing/>
    </w:pPr>
  </w:style>
  <w:style w:type="paragraph" w:styleId="Date">
    <w:name w:val="Date"/>
    <w:basedOn w:val="Normal"/>
    <w:next w:val="Normal"/>
    <w:link w:val="DateCar"/>
    <w:uiPriority w:val="13"/>
    <w:unhideWhenUsed/>
    <w:qFormat/>
    <w:rsid w:val="0070135A"/>
    <w:pPr>
      <w:spacing w:line="320" w:lineRule="atLeast"/>
    </w:pPr>
    <w:rPr>
      <w:rFonts w:ascii="Arial" w:hAnsi="Arial"/>
      <w:color w:val="C80000"/>
      <w:sz w:val="24"/>
    </w:rPr>
  </w:style>
  <w:style w:type="character" w:customStyle="1" w:styleId="DateCar">
    <w:name w:val="Date Car"/>
    <w:basedOn w:val="Policepardfaut"/>
    <w:link w:val="Date"/>
    <w:uiPriority w:val="13"/>
    <w:rsid w:val="00997B3E"/>
    <w:rPr>
      <w:rFonts w:ascii="Arial" w:hAnsi="Arial"/>
      <w:color w:val="C80000"/>
      <w:sz w:val="24"/>
    </w:rPr>
  </w:style>
  <w:style w:type="character" w:customStyle="1" w:styleId="Titre8Car">
    <w:name w:val="Titre 8 Car"/>
    <w:aliases w:val="H8 Car"/>
    <w:basedOn w:val="Policepardfaut"/>
    <w:link w:val="Titre8"/>
    <w:uiPriority w:val="9"/>
    <w:rsid w:val="00FF413F"/>
    <w:rPr>
      <w:rFonts w:ascii="Arial" w:eastAsiaTheme="majorEastAsia" w:hAnsi="Arial" w:cstheme="majorBidi"/>
      <w:b/>
      <w:iCs/>
      <w:color w:val="C80000"/>
    </w:rPr>
  </w:style>
  <w:style w:type="paragraph" w:styleId="En-tte">
    <w:name w:val="header"/>
    <w:basedOn w:val="Normal"/>
    <w:link w:val="En-tteCar"/>
    <w:uiPriority w:val="99"/>
    <w:unhideWhenUsed/>
    <w:rsid w:val="0014420F"/>
    <w:pPr>
      <w:spacing w:line="220" w:lineRule="atLeast"/>
    </w:pPr>
    <w:rPr>
      <w:rFonts w:ascii="Arial" w:hAnsi="Arial"/>
      <w:sz w:val="16"/>
    </w:rPr>
  </w:style>
  <w:style w:type="character" w:customStyle="1" w:styleId="En-tteCar">
    <w:name w:val="En-tête Car"/>
    <w:basedOn w:val="Policepardfaut"/>
    <w:link w:val="En-tte"/>
    <w:uiPriority w:val="99"/>
    <w:rsid w:val="0014420F"/>
    <w:rPr>
      <w:rFonts w:ascii="Arial" w:hAnsi="Arial"/>
      <w:sz w:val="16"/>
    </w:rPr>
  </w:style>
  <w:style w:type="paragraph" w:styleId="Pieddepage">
    <w:name w:val="footer"/>
    <w:basedOn w:val="Normal"/>
    <w:link w:val="PieddepageCar"/>
    <w:uiPriority w:val="99"/>
    <w:unhideWhenUsed/>
    <w:rsid w:val="0070135A"/>
    <w:pPr>
      <w:spacing w:line="220" w:lineRule="atLeast"/>
    </w:pPr>
    <w:rPr>
      <w:rFonts w:ascii="Arial" w:hAnsi="Arial"/>
      <w:sz w:val="16"/>
    </w:rPr>
  </w:style>
  <w:style w:type="character" w:customStyle="1" w:styleId="PieddepageCar">
    <w:name w:val="Pied de page Car"/>
    <w:basedOn w:val="Policepardfaut"/>
    <w:link w:val="Pieddepage"/>
    <w:uiPriority w:val="99"/>
    <w:rsid w:val="0070135A"/>
    <w:rPr>
      <w:rFonts w:ascii="Arial" w:hAnsi="Arial"/>
      <w:sz w:val="16"/>
    </w:rPr>
  </w:style>
  <w:style w:type="paragraph" w:customStyle="1" w:styleId="Lead1sprot">
    <w:name w:val="Lead 1sp rot"/>
    <w:basedOn w:val="Lead1spschwarz"/>
    <w:uiPriority w:val="21"/>
    <w:qFormat/>
    <w:rsid w:val="0014420F"/>
    <w:rPr>
      <w:color w:val="C80000"/>
    </w:rPr>
  </w:style>
  <w:style w:type="table" w:styleId="TableauGrille1Clair-Accentuation1">
    <w:name w:val="Grid Table 1 Light Accent 1"/>
    <w:basedOn w:val="TableauNormal"/>
    <w:uiPriority w:val="46"/>
    <w:rsid w:val="00F7743C"/>
    <w:pPr>
      <w:spacing w:line="240" w:lineRule="auto"/>
    </w:pPr>
    <w:tblPr>
      <w:tblStyleRowBandSize w:val="1"/>
      <w:tblStyleColBandSize w:val="1"/>
      <w:tblBorders>
        <w:top w:val="single" w:sz="4" w:space="0" w:color="C3E1E5" w:themeColor="accent1" w:themeTint="66"/>
        <w:left w:val="single" w:sz="4" w:space="0" w:color="C3E1E5" w:themeColor="accent1" w:themeTint="66"/>
        <w:bottom w:val="single" w:sz="4" w:space="0" w:color="C3E1E5" w:themeColor="accent1" w:themeTint="66"/>
        <w:right w:val="single" w:sz="4" w:space="0" w:color="C3E1E5" w:themeColor="accent1" w:themeTint="66"/>
        <w:insideH w:val="single" w:sz="4" w:space="0" w:color="C3E1E5" w:themeColor="accent1" w:themeTint="66"/>
        <w:insideV w:val="single" w:sz="4" w:space="0" w:color="C3E1E5" w:themeColor="accent1" w:themeTint="66"/>
      </w:tblBorders>
    </w:tblPr>
    <w:tblStylePr w:type="firstRow">
      <w:rPr>
        <w:b/>
        <w:bCs/>
      </w:rPr>
      <w:tblPr/>
      <w:tcPr>
        <w:tcBorders>
          <w:bottom w:val="single" w:sz="12" w:space="0" w:color="A6D2D8" w:themeColor="accent1" w:themeTint="99"/>
        </w:tcBorders>
      </w:tcPr>
    </w:tblStylePr>
    <w:tblStylePr w:type="lastRow">
      <w:rPr>
        <w:b/>
        <w:bCs/>
      </w:rPr>
      <w:tblPr/>
      <w:tcPr>
        <w:tcBorders>
          <w:top w:val="double" w:sz="2" w:space="0" w:color="A6D2D8" w:themeColor="accent1" w:themeTint="99"/>
        </w:tcBorders>
      </w:tcPr>
    </w:tblStylePr>
    <w:tblStylePr w:type="firstCol">
      <w:rPr>
        <w:b/>
        <w:bCs/>
      </w:rPr>
    </w:tblStylePr>
    <w:tblStylePr w:type="lastCol">
      <w:rPr>
        <w:b/>
        <w:bCs/>
      </w:rPr>
    </w:tblStylePr>
  </w:style>
  <w:style w:type="table" w:customStyle="1" w:styleId="SBVTab01">
    <w:name w:val="SBV_Tab_01"/>
    <w:basedOn w:val="TableauNormal"/>
    <w:uiPriority w:val="99"/>
    <w:rsid w:val="00583D29"/>
    <w:rPr>
      <w:color w:val="000000"/>
    </w:rPr>
    <w:tblPr>
      <w:tblBorders>
        <w:top w:val="single" w:sz="4" w:space="0" w:color="000000"/>
        <w:bottom w:val="single" w:sz="4" w:space="0" w:color="000000"/>
        <w:insideH w:val="single" w:sz="4" w:space="0" w:color="000000"/>
      </w:tblBorders>
      <w:tblCellMar>
        <w:top w:w="28" w:type="dxa"/>
        <w:left w:w="0" w:type="dxa"/>
        <w:bottom w:w="85" w:type="dxa"/>
        <w:right w:w="0" w:type="dxa"/>
      </w:tblCellMar>
    </w:tblPr>
    <w:tblStylePr w:type="firstRow">
      <w:rPr>
        <w:b/>
      </w:rPr>
    </w:tblStylePr>
    <w:tblStylePr w:type="lastRow">
      <w:rPr>
        <w:b/>
      </w:rPr>
    </w:tblStylePr>
    <w:tblStylePr w:type="firstCol">
      <w:rPr>
        <w:b/>
      </w:rPr>
    </w:tblStylePr>
  </w:style>
  <w:style w:type="table" w:styleId="TableauGrille1Clair-Accentuation6">
    <w:name w:val="Grid Table 1 Light Accent 6"/>
    <w:basedOn w:val="TableauNormal"/>
    <w:uiPriority w:val="46"/>
    <w:rsid w:val="00C55960"/>
    <w:pPr>
      <w:spacing w:line="240" w:lineRule="auto"/>
    </w:pPr>
    <w:tblPr>
      <w:tblStyleRowBandSize w:val="1"/>
      <w:tblStyleColBandSize w:val="1"/>
      <w:tblBorders>
        <w:top w:val="single" w:sz="4" w:space="0" w:color="EFEFEF" w:themeColor="accent6" w:themeTint="66"/>
        <w:left w:val="single" w:sz="4" w:space="0" w:color="EFEFEF" w:themeColor="accent6" w:themeTint="66"/>
        <w:bottom w:val="single" w:sz="4" w:space="0" w:color="EFEFEF" w:themeColor="accent6" w:themeTint="66"/>
        <w:right w:val="single" w:sz="4" w:space="0" w:color="EFEFEF" w:themeColor="accent6" w:themeTint="66"/>
        <w:insideH w:val="single" w:sz="4" w:space="0" w:color="EFEFEF" w:themeColor="accent6" w:themeTint="66"/>
        <w:insideV w:val="single" w:sz="4" w:space="0" w:color="EFEFEF" w:themeColor="accent6" w:themeTint="66"/>
      </w:tblBorders>
    </w:tblPr>
    <w:tblStylePr w:type="firstRow">
      <w:rPr>
        <w:b/>
        <w:bCs/>
      </w:rPr>
      <w:tblPr/>
      <w:tcPr>
        <w:tcBorders>
          <w:bottom w:val="single" w:sz="12" w:space="0" w:color="E8E8E8" w:themeColor="accent6" w:themeTint="99"/>
        </w:tcBorders>
      </w:tcPr>
    </w:tblStylePr>
    <w:tblStylePr w:type="lastRow">
      <w:rPr>
        <w:b/>
        <w:bCs/>
      </w:rPr>
      <w:tblPr/>
      <w:tcPr>
        <w:tcBorders>
          <w:top w:val="double" w:sz="2" w:space="0" w:color="E8E8E8" w:themeColor="accent6" w:themeTint="99"/>
        </w:tcBorders>
      </w:tcPr>
    </w:tblStylePr>
    <w:tblStylePr w:type="firstCol">
      <w:rPr>
        <w:b/>
        <w:bCs/>
      </w:rPr>
    </w:tblStylePr>
    <w:tblStylePr w:type="lastCol">
      <w:rPr>
        <w:b/>
        <w:bCs/>
      </w:rPr>
    </w:tblStylePr>
  </w:style>
  <w:style w:type="paragraph" w:styleId="Notedebasdepage">
    <w:name w:val="footnote text"/>
    <w:basedOn w:val="Normal"/>
    <w:link w:val="NotedebasdepageCar"/>
    <w:uiPriority w:val="99"/>
    <w:semiHidden/>
    <w:unhideWhenUsed/>
    <w:rsid w:val="00D7213B"/>
    <w:pPr>
      <w:spacing w:before="40" w:line="220" w:lineRule="atLeast"/>
    </w:pPr>
    <w:rPr>
      <w:rFonts w:ascii="Arial" w:hAnsi="Arial"/>
      <w:color w:val="000000"/>
      <w:sz w:val="16"/>
    </w:rPr>
  </w:style>
  <w:style w:type="character" w:customStyle="1" w:styleId="NotedebasdepageCar">
    <w:name w:val="Note de bas de page Car"/>
    <w:basedOn w:val="Policepardfaut"/>
    <w:link w:val="Notedebasdepage"/>
    <w:uiPriority w:val="99"/>
    <w:semiHidden/>
    <w:rsid w:val="00D7213B"/>
    <w:rPr>
      <w:rFonts w:ascii="Arial" w:hAnsi="Arial"/>
      <w:color w:val="000000"/>
      <w:sz w:val="16"/>
    </w:rPr>
  </w:style>
  <w:style w:type="character" w:styleId="Appelnotedebasdep">
    <w:name w:val="footnote reference"/>
    <w:basedOn w:val="Policepardfaut"/>
    <w:uiPriority w:val="99"/>
    <w:semiHidden/>
    <w:unhideWhenUsed/>
    <w:rsid w:val="00D7213B"/>
    <w:rPr>
      <w:color w:val="000000"/>
      <w:vertAlign w:val="superscript"/>
    </w:rPr>
  </w:style>
  <w:style w:type="paragraph" w:styleId="Tabledesillustrations">
    <w:name w:val="table of figures"/>
    <w:basedOn w:val="Normal"/>
    <w:next w:val="Normal"/>
    <w:uiPriority w:val="99"/>
    <w:unhideWhenUsed/>
    <w:rsid w:val="003A57CD"/>
    <w:pPr>
      <w:ind w:right="567"/>
    </w:pPr>
    <w:rPr>
      <w:color w:val="000000"/>
    </w:rPr>
  </w:style>
  <w:style w:type="paragraph" w:customStyle="1" w:styleId="Lead2spschwarz">
    <w:name w:val="Lead 2sp schwarz"/>
    <w:basedOn w:val="Lead1spschwarz"/>
    <w:uiPriority w:val="20"/>
    <w:qFormat/>
    <w:rsid w:val="00EE6B2A"/>
    <w:pPr>
      <w:framePr w:w="9639" w:h="260" w:wrap="around" w:vAnchor="text" w:hAnchor="text" w:y="1" w:anchorLock="1"/>
    </w:pPr>
  </w:style>
  <w:style w:type="paragraph" w:customStyle="1" w:styleId="Lead2sprot">
    <w:name w:val="Lead 2sp rot"/>
    <w:basedOn w:val="Lead2spschwarz"/>
    <w:uiPriority w:val="22"/>
    <w:qFormat/>
    <w:rsid w:val="00EE6B2A"/>
    <w:pPr>
      <w:framePr w:wrap="around"/>
    </w:pPr>
    <w:rPr>
      <w:color w:val="C80000"/>
    </w:rPr>
  </w:style>
  <w:style w:type="paragraph" w:styleId="Textedebulles">
    <w:name w:val="Balloon Text"/>
    <w:basedOn w:val="Normal"/>
    <w:link w:val="TextedebullesCar"/>
    <w:uiPriority w:val="99"/>
    <w:semiHidden/>
    <w:unhideWhenUsed/>
    <w:rsid w:val="0021178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178D"/>
    <w:rPr>
      <w:rFonts w:ascii="Segoe UI" w:hAnsi="Segoe UI" w:cs="Segoe UI"/>
      <w:sz w:val="18"/>
      <w:szCs w:val="18"/>
    </w:rPr>
  </w:style>
  <w:style w:type="table" w:customStyle="1" w:styleId="SBVTab02">
    <w:name w:val="SBV_Tab_02"/>
    <w:basedOn w:val="TableauNormal"/>
    <w:uiPriority w:val="99"/>
    <w:rsid w:val="00FC08CD"/>
    <w:rPr>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85" w:type="dxa"/>
      </w:tblCellMar>
    </w:tblPr>
    <w:tblStylePr w:type="firstRow">
      <w:rPr>
        <w:b/>
        <w:color w:val="FFFFFF"/>
      </w:rPr>
      <w:tblPr/>
      <w:tcPr>
        <w:shd w:val="clear" w:color="auto" w:fill="929292"/>
      </w:tcPr>
    </w:tblStylePr>
    <w:tblStylePr w:type="lastRow">
      <w:rPr>
        <w:b/>
        <w:color w:val="FFFFFF"/>
      </w:rPr>
      <w:tblPr/>
      <w:tcPr>
        <w:shd w:val="clear" w:color="auto" w:fill="929292"/>
      </w:tcPr>
    </w:tblStylePr>
    <w:tblStylePr w:type="firstCol">
      <w:rPr>
        <w:b/>
        <w:color w:val="FFFFFF"/>
      </w:rPr>
      <w:tblPr/>
      <w:tcPr>
        <w:shd w:val="clear" w:color="auto" w:fill="929292"/>
      </w:tcPr>
    </w:tblStylePr>
  </w:style>
  <w:style w:type="paragraph" w:customStyle="1" w:styleId="Dok-Titel">
    <w:name w:val="Dok-Titel"/>
    <w:basedOn w:val="Normal"/>
    <w:uiPriority w:val="12"/>
    <w:unhideWhenUsed/>
    <w:qFormat/>
    <w:rsid w:val="006A76BB"/>
    <w:pPr>
      <w:framePr w:w="2665" w:h="278" w:hRule="exact" w:wrap="notBeside" w:vAnchor="page" w:hAnchor="page" w:x="1589" w:y="1872" w:anchorLock="1"/>
      <w:spacing w:line="240" w:lineRule="auto"/>
    </w:pPr>
    <w:rPr>
      <w:rFonts w:ascii="Arial" w:hAnsi="Arial"/>
      <w:b/>
      <w:color w:val="FFFFFF"/>
    </w:rPr>
  </w:style>
  <w:style w:type="paragraph" w:customStyle="1" w:styleId="Betreff">
    <w:name w:val="Betreff"/>
    <w:basedOn w:val="Normal"/>
    <w:rsid w:val="00F10A6D"/>
    <w:pPr>
      <w:spacing w:line="312" w:lineRule="atLeast"/>
    </w:pPr>
    <w:rPr>
      <w:b/>
      <w:sz w:val="24"/>
    </w:rPr>
  </w:style>
  <w:style w:type="character" w:styleId="Textedelespacerserv">
    <w:name w:val="Placeholder Text"/>
    <w:basedOn w:val="Policepardfaut"/>
    <w:uiPriority w:val="99"/>
    <w:semiHidden/>
    <w:rsid w:val="00C627C3"/>
    <w:rPr>
      <w:color w:val="808080"/>
    </w:rPr>
  </w:style>
  <w:style w:type="paragraph" w:customStyle="1" w:styleId="StandardmitEinzug">
    <w:name w:val="Standard mit Einzug"/>
    <w:basedOn w:val="Normal"/>
    <w:qFormat/>
    <w:rsid w:val="00EC3A7D"/>
    <w:pPr>
      <w:ind w:left="454"/>
    </w:pPr>
  </w:style>
  <w:style w:type="numbering" w:customStyle="1" w:styleId="SBVListeRom">
    <w:name w:val="SBV_Liste_Rom"/>
    <w:uiPriority w:val="99"/>
    <w:rsid w:val="00EC3A7D"/>
    <w:pPr>
      <w:numPr>
        <w:numId w:val="28"/>
      </w:numPr>
    </w:pPr>
  </w:style>
  <w:style w:type="paragraph" w:customStyle="1" w:styleId="berschrift5Level2">
    <w:name w:val="Überschrift 5 Level 2"/>
    <w:aliases w:val="H5 Level 2"/>
    <w:basedOn w:val="Normal"/>
    <w:next w:val="StandardmitEinzug"/>
    <w:uiPriority w:val="9"/>
    <w:qFormat/>
    <w:rsid w:val="009B0B22"/>
    <w:pPr>
      <w:numPr>
        <w:ilvl w:val="5"/>
        <w:numId w:val="42"/>
      </w:numPr>
      <w:spacing w:before="260"/>
      <w:ind w:left="454"/>
    </w:pPr>
    <w:rPr>
      <w:b/>
    </w:rPr>
  </w:style>
  <w:style w:type="character" w:customStyle="1" w:styleId="Titre9Car">
    <w:name w:val="Titre 9 Car"/>
    <w:aliases w:val="H9 Car"/>
    <w:basedOn w:val="Policepardfaut"/>
    <w:link w:val="Titre9"/>
    <w:uiPriority w:val="9"/>
    <w:rsid w:val="00CB6BDC"/>
    <w:rPr>
      <w:rFonts w:ascii="Arial" w:eastAsiaTheme="majorEastAsia" w:hAnsi="Arial" w:cstheme="majorBidi"/>
      <w:b/>
      <w:iCs/>
      <w:noProof/>
      <w:color w:val="FFFFFF"/>
      <w:shd w:val="clear" w:color="auto" w:fill="C80000"/>
    </w:rPr>
  </w:style>
  <w:style w:type="paragraph" w:customStyle="1" w:styleId="berschrift9grau">
    <w:name w:val="Überschrift 9 grau"/>
    <w:aliases w:val="H9 grey"/>
    <w:basedOn w:val="Titre9"/>
    <w:next w:val="Normal"/>
    <w:uiPriority w:val="9"/>
    <w:qFormat/>
    <w:rsid w:val="00FF413F"/>
    <w:pPr>
      <w:pBdr>
        <w:top w:val="single" w:sz="18" w:space="1" w:color="929292"/>
        <w:left w:val="single" w:sz="48" w:space="4" w:color="929292"/>
        <w:bottom w:val="single" w:sz="18" w:space="1" w:color="929292"/>
        <w:right w:val="single" w:sz="48" w:space="4" w:color="929292"/>
      </w:pBdr>
      <w:shd w:val="clear" w:color="auto" w:fill="929292"/>
    </w:pPr>
  </w:style>
  <w:style w:type="paragraph" w:customStyle="1" w:styleId="Box-Textgrau">
    <w:name w:val="Box-Text grau"/>
    <w:basedOn w:val="berschrift6grau"/>
    <w:uiPriority w:val="30"/>
    <w:qFormat/>
    <w:rsid w:val="00F523B8"/>
    <w:pPr>
      <w:keepNext w:val="0"/>
      <w:keepLines w:val="0"/>
      <w:pBdr>
        <w:top w:val="single" w:sz="18" w:space="1" w:color="D9D9D9"/>
        <w:left w:val="single" w:sz="48" w:space="4" w:color="D9D9D9"/>
        <w:bottom w:val="single" w:sz="18" w:space="1" w:color="D9D9D9"/>
        <w:right w:val="single" w:sz="48" w:space="4" w:color="D9D9D9"/>
      </w:pBdr>
      <w:shd w:val="clear" w:color="auto" w:fill="D9D9D9"/>
      <w:spacing w:before="0"/>
    </w:pPr>
    <w:rPr>
      <w:b w:val="0"/>
      <w:color w:val="000000"/>
    </w:rPr>
  </w:style>
  <w:style w:type="paragraph" w:customStyle="1" w:styleId="Box-Textaubergine">
    <w:name w:val="Box-Text aubergine"/>
    <w:basedOn w:val="Box-Textgrau"/>
    <w:uiPriority w:val="38"/>
    <w:qFormat/>
    <w:rsid w:val="00F523B8"/>
    <w:pPr>
      <w:pBdr>
        <w:top w:val="single" w:sz="18" w:space="1" w:color="E6D4E3"/>
        <w:left w:val="single" w:sz="48" w:space="4" w:color="E6D4E3"/>
        <w:bottom w:val="single" w:sz="18" w:space="1" w:color="E6D4E3"/>
        <w:right w:val="single" w:sz="48" w:space="4" w:color="E6D4E3"/>
      </w:pBdr>
      <w:shd w:val="clear" w:color="auto" w:fill="E6D4E3"/>
    </w:pPr>
  </w:style>
  <w:style w:type="paragraph" w:customStyle="1" w:styleId="Box-Textdunkelblau">
    <w:name w:val="Box-Text dunkelblau"/>
    <w:basedOn w:val="Box-Textgrau"/>
    <w:uiPriority w:val="34"/>
    <w:qFormat/>
    <w:rsid w:val="00F523B8"/>
    <w:pPr>
      <w:pBdr>
        <w:top w:val="single" w:sz="18" w:space="1" w:color="D7E0E6"/>
        <w:left w:val="single" w:sz="48" w:space="4" w:color="D7E0E6"/>
        <w:bottom w:val="single" w:sz="18" w:space="1" w:color="D7E0E6"/>
        <w:right w:val="single" w:sz="48" w:space="4" w:color="D7E0E6"/>
      </w:pBdr>
      <w:shd w:val="clear" w:color="auto" w:fill="D7E0E6"/>
    </w:pPr>
  </w:style>
  <w:style w:type="paragraph" w:customStyle="1" w:styleId="Box-Textgelb">
    <w:name w:val="Box-Text gelb"/>
    <w:basedOn w:val="Box-Textgrau"/>
    <w:uiPriority w:val="36"/>
    <w:qFormat/>
    <w:rsid w:val="00F523B8"/>
    <w:pPr>
      <w:pBdr>
        <w:top w:val="single" w:sz="18" w:space="1" w:color="FBFBD6"/>
        <w:left w:val="single" w:sz="48" w:space="4" w:color="FBFBD6"/>
        <w:bottom w:val="single" w:sz="18" w:space="1" w:color="FBFBD6"/>
        <w:right w:val="single" w:sz="48" w:space="4" w:color="FBFBD6"/>
      </w:pBdr>
      <w:shd w:val="clear" w:color="auto" w:fill="FBFBD6"/>
    </w:pPr>
  </w:style>
  <w:style w:type="paragraph" w:customStyle="1" w:styleId="Box-Textgrn">
    <w:name w:val="Box-Text grün"/>
    <w:basedOn w:val="Box-Textgrau"/>
    <w:uiPriority w:val="40"/>
    <w:qFormat/>
    <w:rsid w:val="00F523B8"/>
    <w:pPr>
      <w:pBdr>
        <w:top w:val="single" w:sz="18" w:space="1" w:color="CCEBE5"/>
        <w:left w:val="single" w:sz="48" w:space="4" w:color="CCEBE5"/>
        <w:bottom w:val="single" w:sz="18" w:space="1" w:color="CCEBE5"/>
        <w:right w:val="single" w:sz="48" w:space="4" w:color="CCEBE5"/>
      </w:pBdr>
      <w:shd w:val="clear" w:color="auto" w:fill="CCEBE5"/>
    </w:pPr>
  </w:style>
  <w:style w:type="paragraph" w:customStyle="1" w:styleId="Box-Texttrkis">
    <w:name w:val="Box-Text türkis"/>
    <w:basedOn w:val="Box-Textgrau"/>
    <w:uiPriority w:val="32"/>
    <w:qFormat/>
    <w:rsid w:val="00F523B8"/>
    <w:pPr>
      <w:pBdr>
        <w:top w:val="single" w:sz="18" w:space="1" w:color="CCEFF2"/>
        <w:left w:val="single" w:sz="48" w:space="4" w:color="CCEFF2"/>
        <w:bottom w:val="single" w:sz="18" w:space="1" w:color="CCEFF2"/>
        <w:right w:val="single" w:sz="48" w:space="4" w:color="CCEFF2"/>
      </w:pBdr>
      <w:shd w:val="clear" w:color="auto" w:fill="CCEFF2"/>
    </w:pPr>
  </w:style>
  <w:style w:type="paragraph" w:customStyle="1" w:styleId="Box-Titelaubergine">
    <w:name w:val="Box-Titel aubergine"/>
    <w:basedOn w:val="Titre6"/>
    <w:next w:val="Box-Textaubergine"/>
    <w:uiPriority w:val="37"/>
    <w:qFormat/>
    <w:rsid w:val="00F523B8"/>
    <w:pPr>
      <w:pBdr>
        <w:top w:val="single" w:sz="18" w:space="1" w:color="802773"/>
        <w:left w:val="single" w:sz="48" w:space="4" w:color="802773"/>
        <w:bottom w:val="single" w:sz="18" w:space="1" w:color="802773"/>
        <w:right w:val="single" w:sz="48" w:space="4" w:color="802773"/>
      </w:pBdr>
      <w:shd w:val="clear" w:color="auto" w:fill="802773"/>
    </w:pPr>
  </w:style>
  <w:style w:type="paragraph" w:customStyle="1" w:styleId="Box-Titeldunkelblau">
    <w:name w:val="Box-Titel dunkelblau"/>
    <w:basedOn w:val="Titre6"/>
    <w:next w:val="Box-Textdunkelblau"/>
    <w:uiPriority w:val="33"/>
    <w:qFormat/>
    <w:rsid w:val="00F523B8"/>
    <w:pPr>
      <w:pBdr>
        <w:top w:val="single" w:sz="18" w:space="1" w:color="356584"/>
        <w:left w:val="single" w:sz="48" w:space="4" w:color="356584"/>
        <w:bottom w:val="single" w:sz="18" w:space="1" w:color="356584"/>
        <w:right w:val="single" w:sz="48" w:space="4" w:color="356584"/>
      </w:pBdr>
      <w:shd w:val="clear" w:color="auto" w:fill="356584"/>
    </w:pPr>
  </w:style>
  <w:style w:type="paragraph" w:customStyle="1" w:styleId="Box-Titelgelb">
    <w:name w:val="Box-Titel gelb"/>
    <w:basedOn w:val="Titre6"/>
    <w:next w:val="Box-Textgelb"/>
    <w:uiPriority w:val="35"/>
    <w:qFormat/>
    <w:rsid w:val="00F523B8"/>
    <w:pPr>
      <w:pBdr>
        <w:top w:val="single" w:sz="18" w:space="1" w:color="EDEC31"/>
        <w:left w:val="single" w:sz="48" w:space="4" w:color="EDEC31"/>
        <w:bottom w:val="single" w:sz="18" w:space="1" w:color="EDEC31"/>
        <w:right w:val="single" w:sz="48" w:space="4" w:color="EDEC31"/>
      </w:pBdr>
      <w:shd w:val="clear" w:color="auto" w:fill="EDEC31"/>
    </w:pPr>
    <w:rPr>
      <w:color w:val="000000"/>
    </w:rPr>
  </w:style>
  <w:style w:type="paragraph" w:customStyle="1" w:styleId="Box-Titelgrau">
    <w:name w:val="Box-Titel grau"/>
    <w:basedOn w:val="Titre6"/>
    <w:next w:val="Box-Textgrau"/>
    <w:uiPriority w:val="29"/>
    <w:qFormat/>
    <w:rsid w:val="00F523B8"/>
    <w:pPr>
      <w:pBdr>
        <w:top w:val="single" w:sz="18" w:space="1" w:color="929292"/>
        <w:left w:val="single" w:sz="48" w:space="4" w:color="929292"/>
        <w:bottom w:val="single" w:sz="18" w:space="1" w:color="929292"/>
        <w:right w:val="single" w:sz="48" w:space="4" w:color="929292"/>
      </w:pBdr>
      <w:shd w:val="clear" w:color="auto" w:fill="929292"/>
    </w:pPr>
  </w:style>
  <w:style w:type="paragraph" w:customStyle="1" w:styleId="Box-Titelgrn">
    <w:name w:val="Box-Titel grün"/>
    <w:basedOn w:val="Titre6"/>
    <w:next w:val="Box-Textgrn"/>
    <w:uiPriority w:val="39"/>
    <w:qFormat/>
    <w:rsid w:val="00F523B8"/>
    <w:pPr>
      <w:pBdr>
        <w:top w:val="single" w:sz="18" w:space="1" w:color="009C7D"/>
        <w:left w:val="single" w:sz="48" w:space="4" w:color="009C7D"/>
        <w:bottom w:val="single" w:sz="18" w:space="1" w:color="009C7D"/>
        <w:right w:val="single" w:sz="48" w:space="4" w:color="009C7D"/>
      </w:pBdr>
      <w:shd w:val="clear" w:color="auto" w:fill="009C7D"/>
    </w:pPr>
  </w:style>
  <w:style w:type="paragraph" w:customStyle="1" w:styleId="Box-Titeltrkis">
    <w:name w:val="Box-Titel türkis"/>
    <w:basedOn w:val="Titre6"/>
    <w:next w:val="Box-Texttrkis"/>
    <w:uiPriority w:val="31"/>
    <w:qFormat/>
    <w:rsid w:val="00F523B8"/>
    <w:pPr>
      <w:pBdr>
        <w:top w:val="single" w:sz="18" w:space="1" w:color="00B0BE"/>
        <w:left w:val="single" w:sz="48" w:space="4" w:color="00B0BE"/>
        <w:bottom w:val="single" w:sz="18" w:space="1" w:color="00B0BE"/>
        <w:right w:val="single" w:sz="48" w:space="4" w:color="00B0BE"/>
      </w:pBdr>
      <w:shd w:val="clear" w:color="auto" w:fill="00B0BE"/>
    </w:pPr>
  </w:style>
  <w:style w:type="character" w:styleId="Marquedecommentaire">
    <w:name w:val="annotation reference"/>
    <w:basedOn w:val="Policepardfaut"/>
    <w:uiPriority w:val="99"/>
    <w:semiHidden/>
    <w:unhideWhenUsed/>
    <w:rsid w:val="0001773B"/>
    <w:rPr>
      <w:sz w:val="16"/>
      <w:szCs w:val="16"/>
    </w:rPr>
  </w:style>
  <w:style w:type="paragraph" w:styleId="Commentaire">
    <w:name w:val="annotation text"/>
    <w:basedOn w:val="Normal"/>
    <w:link w:val="CommentaireCar"/>
    <w:uiPriority w:val="99"/>
    <w:unhideWhenUsed/>
    <w:rsid w:val="0001773B"/>
    <w:pPr>
      <w:spacing w:line="240" w:lineRule="auto"/>
    </w:pPr>
  </w:style>
  <w:style w:type="character" w:customStyle="1" w:styleId="CommentaireCar">
    <w:name w:val="Commentaire Car"/>
    <w:basedOn w:val="Policepardfaut"/>
    <w:link w:val="Commentaire"/>
    <w:uiPriority w:val="99"/>
    <w:rsid w:val="0001773B"/>
  </w:style>
  <w:style w:type="paragraph" w:styleId="Objetducommentaire">
    <w:name w:val="annotation subject"/>
    <w:basedOn w:val="Commentaire"/>
    <w:next w:val="Commentaire"/>
    <w:link w:val="ObjetducommentaireCar"/>
    <w:uiPriority w:val="99"/>
    <w:semiHidden/>
    <w:unhideWhenUsed/>
    <w:rsid w:val="0001773B"/>
    <w:rPr>
      <w:b/>
      <w:bCs/>
    </w:rPr>
  </w:style>
  <w:style w:type="character" w:customStyle="1" w:styleId="ObjetducommentaireCar">
    <w:name w:val="Objet du commentaire Car"/>
    <w:basedOn w:val="CommentaireCar"/>
    <w:link w:val="Objetducommentaire"/>
    <w:uiPriority w:val="99"/>
    <w:semiHidden/>
    <w:rsid w:val="00017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hmi\AppData\Roaming\Microsoft\Templates\Workgroup\Vorlagen%20SBV%20DE\Brief_DE.dotm" TargetMode="External"/></Relationships>
</file>

<file path=word/theme/theme1.xml><?xml version="1.0" encoding="utf-8"?>
<a:theme xmlns:a="http://schemas.openxmlformats.org/drawingml/2006/main" name="SBV_v2019-09-20">
  <a:themeElements>
    <a:clrScheme name="SBV-SSE-SSIC_Farben">
      <a:dk1>
        <a:srgbClr val="000000"/>
      </a:dk1>
      <a:lt1>
        <a:srgbClr val="FFFFFF"/>
      </a:lt1>
      <a:dk2>
        <a:srgbClr val="C80000"/>
      </a:dk2>
      <a:lt2>
        <a:srgbClr val="929292"/>
      </a:lt2>
      <a:accent1>
        <a:srgbClr val="6BB5BF"/>
      </a:accent1>
      <a:accent2>
        <a:srgbClr val="455975"/>
      </a:accent2>
      <a:accent3>
        <a:srgbClr val="F2F03D"/>
      </a:accent3>
      <a:accent4>
        <a:srgbClr val="75306B"/>
      </a:accent4>
      <a:accent5>
        <a:srgbClr val="5C9475"/>
      </a:accent5>
      <a:accent6>
        <a:srgbClr val="D9D9D9"/>
      </a:accent6>
      <a:hlink>
        <a:srgbClr val="000000"/>
      </a:hlink>
      <a:folHlink>
        <a:srgbClr val="000000"/>
      </a:folHlink>
    </a:clrScheme>
    <a:fontScheme name="SBV-SSE-SSIC_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D9D9D9"/>
        </a:solidFill>
        <a:ln>
          <a:noFill/>
        </a:ln>
      </a:spPr>
      <a:bodyPr lIns="72000" tIns="72000" rIns="72000" bIns="72000" rtlCol="0" anchor="t" anchorCtr="0"/>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C80000"/>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algn="l">
          <a:lnSpc>
            <a:spcPct val="100000"/>
          </a:lnSpc>
          <a:defRPr sz="2000" dirty="0" err="1" smtClean="0">
            <a:solidFill>
              <a:srgbClr val="000000"/>
            </a:solidFill>
          </a:defRPr>
        </a:defPPr>
      </a:lstStyle>
    </a:txDef>
  </a:objectDefaults>
  <a:extraClrSchemeLst>
    <a:extraClrScheme>
      <a:clrScheme name="SBV-SSE-SSIC_Farben">
        <a:dk1>
          <a:srgbClr val="000000"/>
        </a:dk1>
        <a:lt1>
          <a:srgbClr val="FFFFFF"/>
        </a:lt1>
        <a:dk2>
          <a:srgbClr val="C80000"/>
        </a:dk2>
        <a:lt2>
          <a:srgbClr val="929292"/>
        </a:lt2>
        <a:accent1>
          <a:srgbClr val="6BB5BF"/>
        </a:accent1>
        <a:accent2>
          <a:srgbClr val="455975"/>
        </a:accent2>
        <a:accent3>
          <a:srgbClr val="F2F03D"/>
        </a:accent3>
        <a:accent4>
          <a:srgbClr val="75306B"/>
        </a:accent4>
        <a:accent5>
          <a:srgbClr val="5C9475"/>
        </a:accent5>
        <a:accent6>
          <a:srgbClr val="D9D9D9"/>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Weiss">
      <a:srgbClr val="FFFFFF"/>
    </a:custClr>
    <a:custClr name="Schwarz">
      <a:srgbClr val="000000"/>
    </a:custClr>
    <a:custClr name="Grau">
      <a:srgbClr val="929292"/>
    </a:custClr>
    <a:custClr name="Rot">
      <a:srgbClr val="C80000"/>
    </a:custClr>
    <a:custClr name="Türkis">
      <a:srgbClr val="6BB5BF"/>
    </a:custClr>
    <a:custClr name="Dunkelblau">
      <a:srgbClr val="455975"/>
    </a:custClr>
    <a:custClr name="Gelb">
      <a:srgbClr val="F2F03D"/>
    </a:custClr>
    <a:custClr name="Aubergine">
      <a:srgbClr val="75306B"/>
    </a:custClr>
    <a:custClr name="Grün">
      <a:srgbClr val="5C9475"/>
    </a:custClr>
    <a:custClr name="Hellgrau K20">
      <a:srgbClr val="D9D9D9"/>
    </a:custClr>
    <a:custClr name="Weiss">
      <a:srgbClr val="FFFFFF"/>
    </a:custClr>
    <a:custClr name="Weiss">
      <a:srgbClr val="FFFFFF"/>
    </a:custClr>
    <a:custClr name="Weiss">
      <a:srgbClr val="FFFFFF"/>
    </a:custClr>
    <a:custClr name="Weiss">
      <a:srgbClr val="FFFFFF"/>
    </a:custClr>
    <a:custClr name="Türkis 20%">
      <a:srgbClr val="E1F0F2"/>
    </a:custClr>
    <a:custClr name="Dunkelblau 20%">
      <a:srgbClr val="DADEE3"/>
    </a:custClr>
    <a:custClr name="Gelb 20%">
      <a:srgbClr val="FCFCD8"/>
    </a:custClr>
    <a:custClr name="Aubergine 20%">
      <a:srgbClr val="E3D6E1"/>
    </a:custClr>
    <a:custClr name="Grün 20%">
      <a:srgbClr val="DEEAE3"/>
    </a:custClr>
    <a:custClr name="Weiss">
      <a:srgbClr val="FFFFFF"/>
    </a:custClr>
  </a:custClrLst>
  <a:extLst>
    <a:ext uri="{05A4C25C-085E-4340-85A3-A5531E510DB2}">
      <thm15:themeFamily xmlns:thm15="http://schemas.microsoft.com/office/thememl/2012/main" name="SBV_v2019-09-20" id="{C65157CD-97D4-4021-92A7-67CEAEB09E30}" vid="{16057AF3-DC03-4031-9035-FA3318D89E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C7E96F70A62004A89FC33224E141BE9" ma:contentTypeVersion="24" ma:contentTypeDescription="Ein neues Dokument erstellen." ma:contentTypeScope="" ma:versionID="c647a89fb1bbf681e253e078269d705b">
  <xsd:schema xmlns:xsd="http://www.w3.org/2001/XMLSchema" xmlns:xs="http://www.w3.org/2001/XMLSchema" xmlns:p="http://schemas.microsoft.com/office/2006/metadata/properties" xmlns:ns2="52b46fb8-cfcb-4247-9428-425e90f5416b" xmlns:ns3="8ec39952-8bc6-417e-a1ce-22372c827a6b" targetNamespace="http://schemas.microsoft.com/office/2006/metadata/properties" ma:root="true" ma:fieldsID="96d7930976932cc37acb13fd4d22fc4f" ns2:_="" ns3:_="">
    <xsd:import namespace="52b46fb8-cfcb-4247-9428-425e90f5416b"/>
    <xsd:import namespace="8ec39952-8bc6-417e-a1ce-22372c827a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Kommentar"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46fb8-cfcb-4247-9428-425e90f5416b"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965a4dd6-8bc9-43d4-9378-469fe958f037}" ma:internalName="TaxCatchAll" ma:showField="CatchAllData" ma:web="52b46fb8-cfcb-4247-9428-425e90f5416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39952-8bc6-417e-a1ce-22372c827a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Kommentar" ma:index="20" nillable="true" ma:displayName="Kommentar" ma:format="Dropdown" ma:internalName="Kommenta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0e4da12-5bdb-4943-b13a-1aaade9b0625"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Kommentar xmlns="8ec39952-8bc6-417e-a1ce-22372c827a6b" xsi:nil="true"/>
    <lcf76f155ced4ddcb4097134ff3c332f xmlns="8ec39952-8bc6-417e-a1ce-22372c827a6b">
      <Terms xmlns="http://schemas.microsoft.com/office/infopath/2007/PartnerControls"/>
    </lcf76f155ced4ddcb4097134ff3c332f>
    <TaxCatchAll xmlns="52b46fb8-cfcb-4247-9428-425e90f5416b" xsi:nil="true"/>
  </documentManagement>
</p:properties>
</file>

<file path=customXml/itemProps1.xml><?xml version="1.0" encoding="utf-8"?>
<ds:datastoreItem xmlns:ds="http://schemas.openxmlformats.org/officeDocument/2006/customXml" ds:itemID="{66A641E5-8E4F-479A-B4C1-118223EB2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46fb8-cfcb-4247-9428-425e90f5416b"/>
    <ds:schemaRef ds:uri="8ec39952-8bc6-417e-a1ce-22372c82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B26A50-C736-458C-81D5-7EF0DB088728}">
  <ds:schemaRefs>
    <ds:schemaRef ds:uri="http://schemas.microsoft.com/sharepoint/v3/contenttype/forms"/>
  </ds:schemaRefs>
</ds:datastoreItem>
</file>

<file path=customXml/itemProps3.xml><?xml version="1.0" encoding="utf-8"?>
<ds:datastoreItem xmlns:ds="http://schemas.openxmlformats.org/officeDocument/2006/customXml" ds:itemID="{AC83C03A-4B86-457F-BB92-97EE7ACE76E8}">
  <ds:schemaRefs>
    <ds:schemaRef ds:uri="http://schemas.openxmlformats.org/officeDocument/2006/bibliography"/>
  </ds:schemaRefs>
</ds:datastoreItem>
</file>

<file path=customXml/itemProps4.xml><?xml version="1.0" encoding="utf-8"?>
<ds:datastoreItem xmlns:ds="http://schemas.openxmlformats.org/officeDocument/2006/customXml" ds:itemID="{82A14B2A-695D-44E0-BA6C-CBC7916F0B0A}">
  <ds:schemaRefs>
    <ds:schemaRef ds:uri="http://schemas.microsoft.com/office/2006/metadata/properties"/>
    <ds:schemaRef ds:uri="http://schemas.microsoft.com/office/infopath/2007/PartnerControls"/>
    <ds:schemaRef ds:uri="8ec39952-8bc6-417e-a1ce-22372c827a6b"/>
    <ds:schemaRef ds:uri="52b46fb8-cfcb-4247-9428-425e90f5416b"/>
  </ds:schemaRefs>
</ds:datastoreItem>
</file>

<file path=docProps/app.xml><?xml version="1.0" encoding="utf-8"?>
<Properties xmlns="http://schemas.openxmlformats.org/officeDocument/2006/extended-properties" xmlns:vt="http://schemas.openxmlformats.org/officeDocument/2006/docPropsVTypes">
  <Template>Brief_DE</Template>
  <TotalTime>0</TotalTime>
  <Pages>2</Pages>
  <Words>358</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Kehrli</dc:creator>
  <cp:keywords/>
  <dc:description/>
  <cp:lastModifiedBy>Alexandre Karolyi</cp:lastModifiedBy>
  <cp:revision>61</cp:revision>
  <cp:lastPrinted>2019-12-20T08:16:00Z</cp:lastPrinted>
  <dcterms:created xsi:type="dcterms:W3CDTF">2026-02-20T12:39:00Z</dcterms:created>
  <dcterms:modified xsi:type="dcterms:W3CDTF">2026-03-23T09:11:00Z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0x0101007C7E96F70A62004A89FC33224E141BE9</vt:lpwstr>
  </property>
  <property fmtid="{D5CDD505-2E9C-101B-9397-08002B2CF9AE}" pid="3" name="Order">
    <vt:r8>826000</vt:r8>
  </property>
  <property fmtid="{D5CDD505-2E9C-101B-9397-08002B2CF9AE}" pid="4" name="MediaServiceImageTags">
    <vt:lpwstr/>
  </property>
</Properties>
</file>